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69E5" w14:textId="5655452B" w:rsidR="0059775B" w:rsidRDefault="0059775B">
      <w:pPr>
        <w:rPr>
          <w:rFonts w:ascii="Arial" w:hAnsi="Arial" w:cs="Arial"/>
          <w:sz w:val="22"/>
          <w:szCs w:val="22"/>
        </w:rPr>
      </w:pPr>
    </w:p>
    <w:p w14:paraId="002DF64F" w14:textId="77777777" w:rsidR="005950B1" w:rsidRDefault="005950B1" w:rsidP="005950B1">
      <w:p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t>Name, Vorname: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AA4E309" w14:textId="6DB97E44" w:rsidR="005950B1" w:rsidRPr="005950B1" w:rsidRDefault="005950B1" w:rsidP="005950B1">
      <w:p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t>Straße: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22A6B8F2" w14:textId="77777777" w:rsidR="005950B1" w:rsidRPr="005950B1" w:rsidRDefault="005950B1" w:rsidP="005950B1">
      <w:p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PLZ und Ort: 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111EC4F" w14:textId="77777777" w:rsidR="005950B1" w:rsidRPr="005950B1" w:rsidRDefault="005950B1" w:rsidP="005950B1">
      <w:p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E-Mail: 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57A38F14" w14:textId="77777777" w:rsidR="005950B1" w:rsidRPr="005950B1" w:rsidRDefault="005950B1" w:rsidP="005950B1">
      <w:p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Telefon: 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201FEB0" w14:textId="77777777" w:rsidR="008A207C" w:rsidRDefault="008A207C" w:rsidP="0085650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1EF8952" w14:textId="77777777" w:rsidR="001E7656" w:rsidRPr="00292F0A" w:rsidRDefault="001E7656" w:rsidP="00856504">
      <w:pPr>
        <w:rPr>
          <w:rFonts w:ascii="Arial" w:hAnsi="Arial" w:cs="Arial"/>
        </w:rPr>
      </w:pPr>
    </w:p>
    <w:p w14:paraId="4D73D0F3" w14:textId="0CA30E43" w:rsidR="004600F0" w:rsidRPr="001E7656" w:rsidRDefault="005950B1" w:rsidP="008565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Welches Gebäude betrifft es? </w:t>
      </w:r>
      <w:r w:rsidR="004600F0" w:rsidRPr="001E7656">
        <w:rPr>
          <w:rFonts w:ascii="Arial" w:hAnsi="Arial" w:cs="Arial"/>
          <w:bCs/>
          <w:sz w:val="22"/>
          <w:szCs w:val="22"/>
        </w:rPr>
        <w:t>(genaue Beschreibung wo sich der Defekt befindet,</w:t>
      </w:r>
    </w:p>
    <w:p w14:paraId="6F23E306" w14:textId="77777777" w:rsidR="004600F0" w:rsidRPr="005950B1" w:rsidRDefault="004600F0" w:rsidP="00856504">
      <w:pPr>
        <w:rPr>
          <w:rFonts w:ascii="Arial" w:hAnsi="Arial" w:cs="Arial"/>
          <w:b/>
          <w:sz w:val="22"/>
          <w:szCs w:val="22"/>
        </w:rPr>
      </w:pPr>
      <w:r w:rsidRPr="005950B1">
        <w:rPr>
          <w:rFonts w:ascii="Arial" w:hAnsi="Arial" w:cs="Arial"/>
          <w:bCs/>
          <w:sz w:val="22"/>
          <w:szCs w:val="22"/>
        </w:rPr>
        <w:t xml:space="preserve">bspw. </w:t>
      </w:r>
      <w:r w:rsidR="00622F77" w:rsidRPr="005950B1">
        <w:rPr>
          <w:rFonts w:ascii="Arial" w:hAnsi="Arial" w:cs="Arial"/>
          <w:bCs/>
          <w:sz w:val="22"/>
          <w:szCs w:val="22"/>
        </w:rPr>
        <w:t xml:space="preserve">Ort, Gebäude, </w:t>
      </w:r>
      <w:r w:rsidRPr="005950B1">
        <w:rPr>
          <w:rFonts w:ascii="Arial" w:hAnsi="Arial" w:cs="Arial"/>
          <w:bCs/>
          <w:sz w:val="22"/>
          <w:szCs w:val="22"/>
        </w:rPr>
        <w:t>WG / Zimmernummer, Flur, Treppenhaus, Stockwerk etc</w:t>
      </w:r>
      <w:r w:rsidRPr="005950B1">
        <w:rPr>
          <w:rFonts w:ascii="Arial" w:hAnsi="Arial" w:cs="Arial"/>
          <w:b/>
          <w:sz w:val="22"/>
          <w:szCs w:val="22"/>
        </w:rPr>
        <w:t>.</w:t>
      </w:r>
      <w:r w:rsidRPr="005950B1">
        <w:rPr>
          <w:rFonts w:ascii="Arial" w:hAnsi="Arial" w:cs="Arial"/>
          <w:bCs/>
          <w:sz w:val="22"/>
          <w:szCs w:val="22"/>
        </w:rPr>
        <w:t>)</w:t>
      </w:r>
    </w:p>
    <w:p w14:paraId="4EC95AD5" w14:textId="77777777" w:rsidR="004600F0" w:rsidRPr="005950B1" w:rsidRDefault="004600F0" w:rsidP="00856504">
      <w:pPr>
        <w:rPr>
          <w:rFonts w:ascii="Arial" w:hAnsi="Arial" w:cs="Arial"/>
          <w:b/>
          <w:sz w:val="22"/>
          <w:szCs w:val="22"/>
        </w:rPr>
      </w:pPr>
    </w:p>
    <w:p w14:paraId="1DAE8EBF" w14:textId="77777777" w:rsidR="004600F0" w:rsidRPr="005950B1" w:rsidRDefault="004600F0" w:rsidP="00856504">
      <w:pPr>
        <w:rPr>
          <w:rFonts w:ascii="Arial" w:hAnsi="Arial" w:cs="Arial"/>
          <w:b/>
          <w:sz w:val="22"/>
          <w:szCs w:val="22"/>
        </w:rPr>
      </w:pPr>
    </w:p>
    <w:p w14:paraId="31179E88" w14:textId="7AB00A04" w:rsidR="00D523ED" w:rsidRDefault="00D523ED" w:rsidP="00D523ED">
      <w:p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Gebäude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229951B" w14:textId="198816BC" w:rsidR="00D523ED" w:rsidRPr="005950B1" w:rsidRDefault="00D523ED" w:rsidP="00D523ED">
      <w:p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Raum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3005061" w14:textId="6E189FCF" w:rsidR="005950B1" w:rsidRPr="005950B1" w:rsidRDefault="005950B1" w:rsidP="005950B1">
      <w:pPr>
        <w:rPr>
          <w:rFonts w:ascii="Arial" w:hAnsi="Arial" w:cs="Arial"/>
          <w:b/>
          <w:sz w:val="22"/>
          <w:szCs w:val="22"/>
        </w:rPr>
      </w:pPr>
    </w:p>
    <w:p w14:paraId="41B7AABB" w14:textId="77777777" w:rsidR="005950B1" w:rsidRPr="005950B1" w:rsidRDefault="005950B1" w:rsidP="005950B1">
      <w:pPr>
        <w:rPr>
          <w:rFonts w:ascii="Arial" w:hAnsi="Arial" w:cs="Arial"/>
          <w:sz w:val="22"/>
          <w:szCs w:val="22"/>
        </w:rPr>
      </w:pPr>
    </w:p>
    <w:p w14:paraId="5A6AB0FC" w14:textId="77777777" w:rsidR="005950B1" w:rsidRPr="005950B1" w:rsidRDefault="005950B1" w:rsidP="005950B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950B1">
        <w:rPr>
          <w:rFonts w:ascii="Arial" w:hAnsi="Arial" w:cs="Arial"/>
          <w:b/>
          <w:sz w:val="22"/>
          <w:szCs w:val="22"/>
        </w:rPr>
        <w:t xml:space="preserve">Was ist defekt </w:t>
      </w:r>
      <w:r w:rsidRPr="005950B1">
        <w:rPr>
          <w:rFonts w:ascii="Arial" w:hAnsi="Arial" w:cs="Arial"/>
          <w:bCs/>
          <w:sz w:val="22"/>
          <w:szCs w:val="22"/>
        </w:rPr>
        <w:t xml:space="preserve">(bitte möglichst genau beschreiben, ggf. Bilder per E-Mail an </w:t>
      </w:r>
      <w:hyperlink r:id="rId7" w:history="1">
        <w:r w:rsidRPr="005950B1">
          <w:rPr>
            <w:rStyle w:val="Hyperlink"/>
            <w:rFonts w:ascii="Arial" w:hAnsi="Arial" w:cs="Arial"/>
            <w:bCs/>
            <w:sz w:val="22"/>
            <w:szCs w:val="22"/>
          </w:rPr>
          <w:t>info@vst-rastatt.de</w:t>
        </w:r>
      </w:hyperlink>
      <w:r w:rsidRPr="005950B1">
        <w:rPr>
          <w:rFonts w:ascii="Arial" w:hAnsi="Arial" w:cs="Arial"/>
          <w:bCs/>
          <w:sz w:val="22"/>
          <w:szCs w:val="22"/>
        </w:rPr>
        <w:t xml:space="preserve"> senden)</w:t>
      </w:r>
    </w:p>
    <w:p w14:paraId="4A14A2AA" w14:textId="77777777" w:rsidR="005950B1" w:rsidRDefault="005950B1" w:rsidP="005950B1">
      <w:pPr>
        <w:rPr>
          <w:rFonts w:ascii="Arial" w:hAnsi="Arial" w:cs="Arial"/>
          <w:i/>
        </w:rPr>
      </w:pPr>
    </w:p>
    <w:p w14:paraId="401B436A" w14:textId="77777777" w:rsidR="00D523ED" w:rsidRDefault="00D523ED" w:rsidP="005950B1">
      <w:pPr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</w:p>
    <w:p w14:paraId="16C07F54" w14:textId="77777777" w:rsidR="00D523ED" w:rsidRDefault="00D523ED" w:rsidP="005950B1">
      <w:pPr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</w:p>
    <w:p w14:paraId="7E10E068" w14:textId="77777777" w:rsidR="00D523ED" w:rsidRDefault="00D523ED" w:rsidP="005950B1">
      <w:pPr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</w:p>
    <w:p w14:paraId="03DAB2EA" w14:textId="77777777" w:rsidR="00D523ED" w:rsidRDefault="00D523ED" w:rsidP="005950B1">
      <w:pPr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</w:p>
    <w:p w14:paraId="3699FFC5" w14:textId="77777777" w:rsidR="00D523ED" w:rsidRDefault="00D523ED" w:rsidP="005950B1">
      <w:pPr>
        <w:rPr>
          <w:rFonts w:ascii="Arial" w:eastAsia="Calibri" w:hAnsi="Arial" w:cs="Arial"/>
          <w:sz w:val="24"/>
          <w:szCs w:val="24"/>
          <w:lang w:eastAsia="en-US"/>
        </w:rPr>
      </w:pP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instrText xml:space="preserve"> FORMTEXT </w:instrText>
      </w:r>
      <w:r w:rsidRPr="005950B1">
        <w:rPr>
          <w:rFonts w:ascii="Arial" w:eastAsia="Calibri" w:hAnsi="Arial" w:cs="Arial"/>
          <w:sz w:val="24"/>
          <w:szCs w:val="24"/>
          <w:lang w:eastAsia="en-US"/>
        </w:rPr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5950B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</w:t>
      </w:r>
      <w:r w:rsidRPr="005950B1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</w:p>
    <w:p w14:paraId="13B04E00" w14:textId="24AA23F7" w:rsidR="00D523ED" w:rsidRDefault="00D523ED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2E3282E3" w14:textId="77777777" w:rsidR="00D523ED" w:rsidRDefault="00D523ED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172529B1" w14:textId="0B0D1CAD" w:rsidR="005950B1" w:rsidRPr="001E7656" w:rsidRDefault="005950B1" w:rsidP="005950B1">
      <w:pPr>
        <w:rPr>
          <w:rFonts w:ascii="Arial" w:hAnsi="Arial" w:cs="Arial"/>
          <w:i/>
          <w:sz w:val="18"/>
          <w:szCs w:val="18"/>
        </w:rPr>
      </w:pPr>
      <w:r w:rsidRPr="001E7656">
        <w:rPr>
          <w:rFonts w:ascii="Arial" w:hAnsi="Arial" w:cs="Arial"/>
          <w:i/>
          <w:sz w:val="18"/>
          <w:szCs w:val="18"/>
        </w:rPr>
        <w:t xml:space="preserve">Bilder gesendet am:  . . . . . . . . . . . . . . . . . . . . . </w:t>
      </w:r>
      <w:proofErr w:type="gramStart"/>
      <w:r w:rsidRPr="001E7656">
        <w:rPr>
          <w:rFonts w:ascii="Arial" w:hAnsi="Arial" w:cs="Arial"/>
          <w:i/>
          <w:sz w:val="18"/>
          <w:szCs w:val="18"/>
        </w:rPr>
        <w:t>. . . .</w:t>
      </w:r>
      <w:proofErr w:type="gramEnd"/>
    </w:p>
    <w:p w14:paraId="07BD2646" w14:textId="77777777" w:rsidR="005950B1" w:rsidRDefault="005950B1" w:rsidP="005950B1">
      <w:pPr>
        <w:rPr>
          <w:rFonts w:ascii="Arial" w:hAnsi="Arial" w:cs="Arial"/>
        </w:rPr>
      </w:pPr>
    </w:p>
    <w:p w14:paraId="04EB847A" w14:textId="77777777" w:rsidR="00031713" w:rsidRPr="00292F0A" w:rsidRDefault="00031713" w:rsidP="00856504">
      <w:pPr>
        <w:rPr>
          <w:rFonts w:ascii="Arial" w:hAnsi="Arial" w:cs="Arial"/>
        </w:rPr>
      </w:pPr>
    </w:p>
    <w:p w14:paraId="5A45DD36" w14:textId="27570B51" w:rsidR="00031713" w:rsidRPr="00292F0A" w:rsidRDefault="00031713" w:rsidP="00856504">
      <w:pPr>
        <w:rPr>
          <w:rFonts w:ascii="Arial" w:hAnsi="Arial" w:cs="Arial"/>
        </w:rPr>
      </w:pPr>
      <w:r w:rsidRPr="00292F0A">
        <w:rPr>
          <w:rFonts w:ascii="Arial" w:hAnsi="Arial" w:cs="Arial"/>
          <w:b/>
        </w:rPr>
        <w:t>Die Reparatur ist:</w:t>
      </w:r>
      <w:r w:rsidR="009A6177" w:rsidRPr="00292F0A">
        <w:rPr>
          <w:rFonts w:ascii="Arial" w:hAnsi="Arial" w:cs="Arial"/>
        </w:rPr>
        <w:t xml:space="preserve">    </w:t>
      </w:r>
      <w:r w:rsidR="0059775B">
        <w:rPr>
          <w:rFonts w:ascii="Arial" w:hAnsi="Arial" w:cs="Arial"/>
        </w:rPr>
        <w:tab/>
      </w:r>
      <w:r w:rsidR="006544D0" w:rsidRPr="00292F0A">
        <w:rPr>
          <w:rFonts w:ascii="Arial" w:hAnsi="Arial" w:cs="Arial"/>
        </w:rPr>
        <w:t xml:space="preserve"> </w:t>
      </w:r>
      <w:r w:rsidR="009A6177" w:rsidRPr="00292F0A">
        <w:rPr>
          <w:rFonts w:ascii="Arial" w:hAnsi="Arial" w:cs="Arial"/>
        </w:rPr>
        <w:t xml:space="preserve">   </w:t>
      </w:r>
      <w:r w:rsidR="0059775B" w:rsidRPr="0059775B">
        <w:rPr>
          <w:rFonts w:ascii="Arial" w:hAnsi="Arial" w:cs="Arial"/>
          <w:b/>
          <w:sz w:val="28"/>
          <w:szCs w:val="28"/>
        </w:rPr>
        <w:t>○</w:t>
      </w:r>
      <w:r w:rsidR="0059775B">
        <w:rPr>
          <w:rFonts w:ascii="Arial" w:hAnsi="Arial" w:cs="Arial"/>
          <w:sz w:val="28"/>
          <w:szCs w:val="28"/>
        </w:rPr>
        <w:t xml:space="preserve"> </w:t>
      </w:r>
      <w:r w:rsidR="0059775B">
        <w:rPr>
          <w:rFonts w:ascii="Arial" w:hAnsi="Arial" w:cs="Arial"/>
        </w:rPr>
        <w:t>sehr</w:t>
      </w:r>
      <w:r w:rsidR="0059775B" w:rsidRPr="00292F0A">
        <w:rPr>
          <w:rFonts w:ascii="Arial" w:hAnsi="Arial" w:cs="Arial"/>
        </w:rPr>
        <w:t xml:space="preserve"> dringend   </w:t>
      </w:r>
      <w:r w:rsidR="0059775B">
        <w:rPr>
          <w:rFonts w:ascii="Arial" w:hAnsi="Arial" w:cs="Arial"/>
        </w:rPr>
        <w:t xml:space="preserve">   </w:t>
      </w:r>
      <w:r w:rsidR="0059775B">
        <w:rPr>
          <w:rFonts w:ascii="Arial" w:hAnsi="Arial" w:cs="Arial"/>
        </w:rPr>
        <w:tab/>
      </w:r>
      <w:r w:rsidR="0059775B">
        <w:rPr>
          <w:rFonts w:ascii="Arial" w:hAnsi="Arial" w:cs="Arial"/>
        </w:rPr>
        <w:tab/>
        <w:t xml:space="preserve">   </w:t>
      </w:r>
      <w:r w:rsidR="0059775B" w:rsidRPr="00292F0A">
        <w:rPr>
          <w:rFonts w:ascii="Arial" w:hAnsi="Arial" w:cs="Arial"/>
        </w:rPr>
        <w:t xml:space="preserve"> </w:t>
      </w:r>
      <w:proofErr w:type="gramStart"/>
      <w:r w:rsidR="0059775B" w:rsidRPr="0059775B">
        <w:rPr>
          <w:rFonts w:ascii="Arial" w:hAnsi="Arial" w:cs="Arial"/>
          <w:b/>
          <w:sz w:val="28"/>
          <w:szCs w:val="28"/>
        </w:rPr>
        <w:t>○</w:t>
      </w:r>
      <w:r w:rsidR="0059775B" w:rsidRPr="0059775B">
        <w:rPr>
          <w:rFonts w:ascii="Arial" w:hAnsi="Arial" w:cs="Arial"/>
          <w:sz w:val="28"/>
          <w:szCs w:val="28"/>
        </w:rPr>
        <w:t xml:space="preserve"> </w:t>
      </w:r>
      <w:r w:rsidR="0059775B" w:rsidRPr="00292F0A">
        <w:rPr>
          <w:rFonts w:ascii="Arial" w:hAnsi="Arial" w:cs="Arial"/>
        </w:rPr>
        <w:t xml:space="preserve"> </w:t>
      </w:r>
      <w:r w:rsidR="009A6177" w:rsidRPr="00292F0A">
        <w:rPr>
          <w:rFonts w:ascii="Arial" w:hAnsi="Arial" w:cs="Arial"/>
        </w:rPr>
        <w:t>dringend</w:t>
      </w:r>
      <w:proofErr w:type="gramEnd"/>
      <w:r w:rsidR="009A6177" w:rsidRPr="00292F0A">
        <w:rPr>
          <w:rFonts w:ascii="Arial" w:hAnsi="Arial" w:cs="Arial"/>
        </w:rPr>
        <w:t xml:space="preserve">             </w:t>
      </w:r>
      <w:r w:rsidR="0059775B">
        <w:rPr>
          <w:rFonts w:ascii="Arial" w:hAnsi="Arial" w:cs="Arial"/>
        </w:rPr>
        <w:t xml:space="preserve">   </w:t>
      </w:r>
      <w:r w:rsidR="009A6177" w:rsidRPr="00292F0A">
        <w:rPr>
          <w:rFonts w:ascii="Arial" w:hAnsi="Arial" w:cs="Arial"/>
        </w:rPr>
        <w:t xml:space="preserve"> </w:t>
      </w:r>
      <w:r w:rsidR="00A1390D">
        <w:rPr>
          <w:rFonts w:ascii="Arial" w:hAnsi="Arial" w:cs="Arial"/>
        </w:rPr>
        <w:t xml:space="preserve">   </w:t>
      </w:r>
      <w:r w:rsidR="009A6177" w:rsidRPr="00292F0A">
        <w:rPr>
          <w:rFonts w:ascii="Arial" w:hAnsi="Arial" w:cs="Arial"/>
        </w:rPr>
        <w:t xml:space="preserve"> </w:t>
      </w:r>
      <w:r w:rsidR="0059775B" w:rsidRPr="0059775B">
        <w:rPr>
          <w:rFonts w:ascii="Arial" w:hAnsi="Arial" w:cs="Arial"/>
          <w:b/>
          <w:sz w:val="28"/>
          <w:szCs w:val="28"/>
        </w:rPr>
        <w:t>○</w:t>
      </w:r>
      <w:r w:rsidR="0059775B" w:rsidRPr="0059775B">
        <w:rPr>
          <w:rFonts w:ascii="Arial" w:hAnsi="Arial" w:cs="Arial"/>
          <w:sz w:val="28"/>
          <w:szCs w:val="28"/>
        </w:rPr>
        <w:t xml:space="preserve"> </w:t>
      </w:r>
      <w:r w:rsidR="0059775B" w:rsidRPr="0059775B">
        <w:rPr>
          <w:rFonts w:ascii="Arial" w:hAnsi="Arial" w:cs="Arial"/>
        </w:rPr>
        <w:t>nicht</w:t>
      </w:r>
      <w:r w:rsidR="0059775B" w:rsidRPr="00292F0A">
        <w:rPr>
          <w:rFonts w:ascii="Arial" w:hAnsi="Arial" w:cs="Arial"/>
        </w:rPr>
        <w:t xml:space="preserve"> dringend                  </w:t>
      </w:r>
    </w:p>
    <w:p w14:paraId="454456DB" w14:textId="77777777" w:rsidR="00B311D6" w:rsidRDefault="00B311D6" w:rsidP="00856504">
      <w:pPr>
        <w:rPr>
          <w:rFonts w:ascii="Arial" w:hAnsi="Arial" w:cs="Arial"/>
        </w:rPr>
      </w:pPr>
    </w:p>
    <w:p w14:paraId="69C4DB29" w14:textId="77777777" w:rsidR="0059775B" w:rsidRDefault="0059775B" w:rsidP="00856504">
      <w:pPr>
        <w:rPr>
          <w:rFonts w:ascii="Arial" w:hAnsi="Arial" w:cs="Arial"/>
        </w:rPr>
      </w:pPr>
    </w:p>
    <w:p w14:paraId="4018984C" w14:textId="77777777" w:rsidR="004600F0" w:rsidRPr="00292F0A" w:rsidRDefault="004600F0" w:rsidP="00856504">
      <w:pPr>
        <w:rPr>
          <w:rFonts w:ascii="Arial" w:hAnsi="Arial" w:cs="Arial"/>
        </w:rPr>
      </w:pPr>
    </w:p>
    <w:p w14:paraId="0A9784BD" w14:textId="77777777" w:rsidR="00A1390D" w:rsidRDefault="00A1390D" w:rsidP="0085650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 . . . . . . . . . . . . . . . . . . . . . . . . . . . . . . . . . . . . . . . . . . . . . . . . . . . . . . . </w:t>
      </w:r>
    </w:p>
    <w:p w14:paraId="71CBF410" w14:textId="77777777" w:rsidR="00031713" w:rsidRPr="00292F0A" w:rsidRDefault="00497FB0" w:rsidP="00856504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6544D0" w:rsidRPr="00292F0A">
        <w:rPr>
          <w:rFonts w:ascii="Arial" w:hAnsi="Arial" w:cs="Arial"/>
          <w:i/>
        </w:rPr>
        <w:t xml:space="preserve">Datum, </w:t>
      </w:r>
      <w:r w:rsidR="00560458" w:rsidRPr="00292F0A">
        <w:rPr>
          <w:rFonts w:ascii="Arial" w:hAnsi="Arial" w:cs="Arial"/>
          <w:i/>
        </w:rPr>
        <w:t>Name</w:t>
      </w:r>
      <w:r w:rsidR="0059775B">
        <w:rPr>
          <w:rFonts w:ascii="Arial" w:hAnsi="Arial" w:cs="Arial"/>
          <w:i/>
        </w:rPr>
        <w:t>(</w:t>
      </w:r>
      <w:r w:rsidR="00560458" w:rsidRPr="00292F0A">
        <w:rPr>
          <w:rFonts w:ascii="Arial" w:hAnsi="Arial" w:cs="Arial"/>
          <w:i/>
        </w:rPr>
        <w:t>n</w:t>
      </w:r>
      <w:r w:rsidR="0059775B">
        <w:rPr>
          <w:rFonts w:ascii="Arial" w:hAnsi="Arial" w:cs="Arial"/>
          <w:i/>
        </w:rPr>
        <w:t>)</w:t>
      </w:r>
      <w:r w:rsidR="00560458" w:rsidRPr="00292F0A">
        <w:rPr>
          <w:rFonts w:ascii="Arial" w:hAnsi="Arial" w:cs="Arial"/>
          <w:i/>
        </w:rPr>
        <w:t xml:space="preserve">, </w:t>
      </w:r>
      <w:r w:rsidR="006544D0" w:rsidRPr="00292F0A">
        <w:rPr>
          <w:rFonts w:ascii="Arial" w:hAnsi="Arial" w:cs="Arial"/>
          <w:i/>
        </w:rPr>
        <w:t>Unterschrift</w:t>
      </w:r>
      <w:r w:rsidR="00560458" w:rsidRPr="00292F0A">
        <w:rPr>
          <w:rFonts w:ascii="Arial" w:hAnsi="Arial" w:cs="Arial"/>
          <w:i/>
        </w:rPr>
        <w:t xml:space="preserve"> (Ansprechperson) </w:t>
      </w:r>
    </w:p>
    <w:p w14:paraId="385F0CDD" w14:textId="77777777" w:rsidR="00031713" w:rsidRPr="00292F0A" w:rsidRDefault="00031713" w:rsidP="00856504">
      <w:pPr>
        <w:rPr>
          <w:rFonts w:ascii="Arial" w:hAnsi="Arial" w:cs="Arial"/>
        </w:rPr>
      </w:pPr>
    </w:p>
    <w:p w14:paraId="317D4849" w14:textId="77777777" w:rsidR="00497FB0" w:rsidRDefault="00497FB0" w:rsidP="00856504">
      <w:pPr>
        <w:rPr>
          <w:rFonts w:ascii="Arial" w:hAnsi="Arial" w:cs="Arial"/>
        </w:rPr>
      </w:pPr>
    </w:p>
    <w:p w14:paraId="7139F085" w14:textId="77777777" w:rsidR="00A1390D" w:rsidRPr="00292F0A" w:rsidRDefault="00A1390D" w:rsidP="00856504">
      <w:pPr>
        <w:rPr>
          <w:rFonts w:ascii="Arial" w:hAnsi="Arial" w:cs="Arial"/>
        </w:rPr>
      </w:pPr>
    </w:p>
    <w:sectPr w:rsidR="00A1390D" w:rsidRPr="00292F0A" w:rsidSect="00622F77">
      <w:headerReference w:type="default" r:id="rId8"/>
      <w:pgSz w:w="11906" w:h="16838"/>
      <w:pgMar w:top="1250" w:right="99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8EE4" w14:textId="77777777" w:rsidR="00B30C83" w:rsidRDefault="00B30C83" w:rsidP="00622F77">
      <w:r>
        <w:separator/>
      </w:r>
    </w:p>
  </w:endnote>
  <w:endnote w:type="continuationSeparator" w:id="0">
    <w:p w14:paraId="4AE52AC7" w14:textId="77777777" w:rsidR="00B30C83" w:rsidRDefault="00B30C83" w:rsidP="0062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23A7" w14:textId="77777777" w:rsidR="00B30C83" w:rsidRDefault="00B30C83" w:rsidP="00622F77">
      <w:r>
        <w:separator/>
      </w:r>
    </w:p>
  </w:footnote>
  <w:footnote w:type="continuationSeparator" w:id="0">
    <w:p w14:paraId="463F738A" w14:textId="77777777" w:rsidR="00B30C83" w:rsidRDefault="00B30C83" w:rsidP="0062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93EC" w14:textId="2B669DBC" w:rsidR="00F7045F" w:rsidRDefault="00F7045F" w:rsidP="00F7045F">
    <w:pPr>
      <w:pStyle w:val="Kopfzeile"/>
      <w:rPr>
        <w:b/>
        <w:sz w:val="28"/>
        <w:szCs w:val="28"/>
      </w:rPr>
    </w:pPr>
  </w:p>
  <w:p w14:paraId="136EC457" w14:textId="13E42F00" w:rsidR="00F7045F" w:rsidRDefault="00F7045F" w:rsidP="00F7045F">
    <w:pPr>
      <w:pStyle w:val="Kopfzeile"/>
      <w:rPr>
        <w:b/>
        <w:sz w:val="28"/>
        <w:szCs w:val="28"/>
      </w:rPr>
    </w:pPr>
    <w:r w:rsidRPr="001F6964"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26E67C8F" wp14:editId="73453BE2">
          <wp:simplePos x="0" y="0"/>
          <wp:positionH relativeFrom="column">
            <wp:posOffset>3743325</wp:posOffset>
          </wp:positionH>
          <wp:positionV relativeFrom="paragraph">
            <wp:posOffset>-229235</wp:posOffset>
          </wp:positionV>
          <wp:extent cx="2016209" cy="610732"/>
          <wp:effectExtent l="0" t="0" r="3175" b="0"/>
          <wp:wrapNone/>
          <wp:docPr id="7" name="Grafik 10" descr="Ein Bild, das Logo, Schrift, Grafiken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62929" name="Grafik 10" descr="Ein Bild, das Logo, Schrift, Grafiken, Kreis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209" cy="610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B1">
      <w:rPr>
        <w:b/>
        <w:sz w:val="28"/>
        <w:szCs w:val="28"/>
      </w:rPr>
      <w:t>Meldung eines Mangels am Gebäude</w:t>
    </w:r>
  </w:p>
  <w:p w14:paraId="32592B6A" w14:textId="77777777" w:rsidR="00F7045F" w:rsidRDefault="00F7045F" w:rsidP="00F7045F">
    <w:pPr>
      <w:pStyle w:val="Kopfzeil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6D4"/>
    <w:multiLevelType w:val="hybridMultilevel"/>
    <w:tmpl w:val="8902A0F4"/>
    <w:lvl w:ilvl="0" w:tplc="BC6029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A1ACA"/>
    <w:multiLevelType w:val="hybridMultilevel"/>
    <w:tmpl w:val="D212A53C"/>
    <w:lvl w:ilvl="0" w:tplc="BC6029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3C9E"/>
    <w:multiLevelType w:val="hybridMultilevel"/>
    <w:tmpl w:val="17462E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3033D9"/>
    <w:multiLevelType w:val="hybridMultilevel"/>
    <w:tmpl w:val="A75C03C8"/>
    <w:lvl w:ilvl="0" w:tplc="BC6029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A077B"/>
    <w:multiLevelType w:val="hybridMultilevel"/>
    <w:tmpl w:val="655AA4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83744"/>
    <w:multiLevelType w:val="hybridMultilevel"/>
    <w:tmpl w:val="F982AE7C"/>
    <w:lvl w:ilvl="0" w:tplc="BC602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7C"/>
    <w:rsid w:val="00011BFB"/>
    <w:rsid w:val="00031713"/>
    <w:rsid w:val="00041483"/>
    <w:rsid w:val="001604A3"/>
    <w:rsid w:val="0016441F"/>
    <w:rsid w:val="001954D3"/>
    <w:rsid w:val="001E7656"/>
    <w:rsid w:val="00292F0A"/>
    <w:rsid w:val="002B7ADC"/>
    <w:rsid w:val="003208A1"/>
    <w:rsid w:val="00322CA4"/>
    <w:rsid w:val="00333288"/>
    <w:rsid w:val="003F0959"/>
    <w:rsid w:val="004600F0"/>
    <w:rsid w:val="00460EFA"/>
    <w:rsid w:val="00473B6E"/>
    <w:rsid w:val="00497FB0"/>
    <w:rsid w:val="004B031E"/>
    <w:rsid w:val="004F36EB"/>
    <w:rsid w:val="005411A7"/>
    <w:rsid w:val="00560458"/>
    <w:rsid w:val="005861AD"/>
    <w:rsid w:val="00586930"/>
    <w:rsid w:val="005950B1"/>
    <w:rsid w:val="0059775B"/>
    <w:rsid w:val="005B3EA9"/>
    <w:rsid w:val="005C22FB"/>
    <w:rsid w:val="005D0699"/>
    <w:rsid w:val="00602924"/>
    <w:rsid w:val="00622F77"/>
    <w:rsid w:val="00626845"/>
    <w:rsid w:val="006544D0"/>
    <w:rsid w:val="00662D55"/>
    <w:rsid w:val="00681549"/>
    <w:rsid w:val="0069178A"/>
    <w:rsid w:val="0073581F"/>
    <w:rsid w:val="007F733E"/>
    <w:rsid w:val="0083560D"/>
    <w:rsid w:val="00856504"/>
    <w:rsid w:val="00866E41"/>
    <w:rsid w:val="008905F5"/>
    <w:rsid w:val="008A207C"/>
    <w:rsid w:val="009A6177"/>
    <w:rsid w:val="00A1390D"/>
    <w:rsid w:val="00A94F5D"/>
    <w:rsid w:val="00AC0D3B"/>
    <w:rsid w:val="00B30C83"/>
    <w:rsid w:val="00B311D6"/>
    <w:rsid w:val="00B97D8F"/>
    <w:rsid w:val="00BF78A3"/>
    <w:rsid w:val="00C00C21"/>
    <w:rsid w:val="00C03B89"/>
    <w:rsid w:val="00C31EA4"/>
    <w:rsid w:val="00CD252C"/>
    <w:rsid w:val="00D16F57"/>
    <w:rsid w:val="00D523ED"/>
    <w:rsid w:val="00DB42C3"/>
    <w:rsid w:val="00E3003C"/>
    <w:rsid w:val="00E432EF"/>
    <w:rsid w:val="00EB373F"/>
    <w:rsid w:val="00EB47F0"/>
    <w:rsid w:val="00EB674F"/>
    <w:rsid w:val="00EE7B11"/>
    <w:rsid w:val="00F302B1"/>
    <w:rsid w:val="00F618E5"/>
    <w:rsid w:val="00F7045F"/>
    <w:rsid w:val="00F8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A45C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311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22F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2F77"/>
    <w:rPr>
      <w:rFonts w:ascii="Verdana" w:hAnsi="Verdana"/>
    </w:rPr>
  </w:style>
  <w:style w:type="paragraph" w:styleId="Fuzeile">
    <w:name w:val="footer"/>
    <w:basedOn w:val="Standard"/>
    <w:link w:val="FuzeileZchn"/>
    <w:rsid w:val="00622F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22F77"/>
    <w:rPr>
      <w:rFonts w:ascii="Verdana" w:hAnsi="Verdana"/>
    </w:rPr>
  </w:style>
  <w:style w:type="character" w:styleId="Hyperlink">
    <w:name w:val="Hyperlink"/>
    <w:basedOn w:val="Absatz-Standardschriftart"/>
    <w:rsid w:val="008A20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st-rastat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Schadensmeldung mit Anschrift d. Melders - 2026.03.12</Template>
  <TotalTime>0</TotalTime>
  <Pages>1</Pages>
  <Words>156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Merly Ilona</dc:creator>
  <cp:keywords/>
  <cp:lastModifiedBy>Zuber Franz</cp:lastModifiedBy>
  <cp:revision>3</cp:revision>
  <cp:lastPrinted>2025-02-03T13:50:00Z</cp:lastPrinted>
  <dcterms:created xsi:type="dcterms:W3CDTF">2026-03-12T17:26:00Z</dcterms:created>
  <dcterms:modified xsi:type="dcterms:W3CDTF">2026-03-12T17:55:00Z</dcterms:modified>
</cp:coreProperties>
</file>