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5A63" w14:textId="77777777" w:rsidR="00F569EF" w:rsidRPr="005F68CD" w:rsidRDefault="00F569E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137369" w14:textId="23A45BC8" w:rsidR="009B684F" w:rsidRDefault="00585F3B" w:rsidP="005856C5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Vorname: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fldChar w:fldCharType="end"/>
      </w:r>
      <w:r w:rsidR="009B684F">
        <w:rPr>
          <w:rFonts w:ascii="Arial" w:hAnsi="Arial" w:cs="Arial"/>
          <w:sz w:val="24"/>
          <w:szCs w:val="24"/>
        </w:rPr>
        <w:t xml:space="preserve"> </w:t>
      </w:r>
    </w:p>
    <w:p w14:paraId="2796A1EC" w14:textId="4ADE1327" w:rsidR="009B684F" w:rsidRDefault="00585F3B" w:rsidP="005856C5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fldChar w:fldCharType="end"/>
      </w:r>
      <w:r w:rsidR="009B684F">
        <w:rPr>
          <w:rFonts w:ascii="Arial" w:hAnsi="Arial" w:cs="Arial"/>
          <w:sz w:val="24"/>
          <w:szCs w:val="24"/>
        </w:rPr>
        <w:t xml:space="preserve"> </w:t>
      </w:r>
    </w:p>
    <w:p w14:paraId="58CEB446" w14:textId="4491A37F" w:rsidR="00DC65C9" w:rsidRDefault="00585F3B" w:rsidP="005856C5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PLZ und Ort: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  <w:maxLength w:val="260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fldChar w:fldCharType="end"/>
      </w:r>
      <w:r w:rsidR="009B684F">
        <w:rPr>
          <w:rFonts w:ascii="Arial" w:hAnsi="Arial" w:cs="Arial"/>
          <w:sz w:val="24"/>
          <w:szCs w:val="24"/>
        </w:rPr>
        <w:t xml:space="preserve"> </w:t>
      </w:r>
    </w:p>
    <w:p w14:paraId="4FC6ACB2" w14:textId="223A214C" w:rsidR="00412041" w:rsidRDefault="00412041" w:rsidP="005856C5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Nr.</w:t>
      </w:r>
      <w:r w:rsidR="005856C5">
        <w:rPr>
          <w:rFonts w:ascii="Arial" w:hAnsi="Arial" w:cs="Arial"/>
          <w:sz w:val="24"/>
          <w:szCs w:val="24"/>
        </w:rPr>
        <w:t xml:space="preserve"> oder Mail </w:t>
      </w:r>
      <w:r>
        <w:rPr>
          <w:rFonts w:ascii="Arial" w:hAnsi="Arial" w:cs="Arial"/>
          <w:sz w:val="24"/>
          <w:szCs w:val="24"/>
        </w:rPr>
        <w:t>für Rückfragen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5856C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  <w:maxLength w:val="260"/>
            </w:textInput>
          </w:ffData>
        </w:fldChar>
      </w:r>
      <w:r w:rsidR="005856C5">
        <w:rPr>
          <w:rFonts w:ascii="Arial" w:hAnsi="Arial" w:cs="Arial"/>
          <w:sz w:val="24"/>
          <w:szCs w:val="24"/>
        </w:rPr>
        <w:instrText xml:space="preserve"> FORMTEXT </w:instrText>
      </w:r>
      <w:r w:rsidR="005856C5">
        <w:rPr>
          <w:rFonts w:ascii="Arial" w:hAnsi="Arial" w:cs="Arial"/>
          <w:sz w:val="24"/>
          <w:szCs w:val="24"/>
        </w:rPr>
      </w:r>
      <w:r w:rsidR="005856C5">
        <w:rPr>
          <w:rFonts w:ascii="Arial" w:hAnsi="Arial" w:cs="Arial"/>
          <w:sz w:val="24"/>
          <w:szCs w:val="24"/>
        </w:rPr>
        <w:fldChar w:fldCharType="separate"/>
      </w:r>
      <w:r w:rsidR="005856C5">
        <w:rPr>
          <w:rFonts w:ascii="Arial" w:hAnsi="Arial" w:cs="Arial"/>
          <w:sz w:val="24"/>
          <w:szCs w:val="24"/>
        </w:rPr>
        <w:t>____________________________________</w:t>
      </w:r>
      <w:r w:rsidR="005856C5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</w:p>
    <w:p w14:paraId="3B4159A9" w14:textId="77777777" w:rsidR="009B684F" w:rsidRPr="005F68CD" w:rsidRDefault="009B684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19823C" w14:textId="77777777" w:rsidR="009B684F" w:rsidRDefault="009B684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Römisch-katholische Kirchengemeinde </w:t>
      </w:r>
    </w:p>
    <w:p w14:paraId="4EA60978" w14:textId="77777777" w:rsidR="00DC65C9" w:rsidRPr="005F68CD" w:rsidRDefault="009B684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St. Alexander Rastatt </w:t>
      </w:r>
    </w:p>
    <w:p w14:paraId="52C619FB" w14:textId="77777777" w:rsidR="00DC65C9" w:rsidRDefault="009B684F" w:rsidP="009B68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Schlossstr. 5</w:t>
      </w:r>
    </w:p>
    <w:p w14:paraId="14DFA6C6" w14:textId="77777777" w:rsidR="009B684F" w:rsidRPr="005F68CD" w:rsidRDefault="009B684F" w:rsidP="009B68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76437 Rastatt</w:t>
      </w:r>
    </w:p>
    <w:p w14:paraId="630DC5AE" w14:textId="77777777" w:rsidR="00DC65C9" w:rsidRPr="005F68CD" w:rsidRDefault="00DC65C9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5968E" w14:textId="77777777" w:rsidR="00DC65C9" w:rsidRPr="005F68CD" w:rsidRDefault="00DC65C9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4D801B" w14:textId="77777777" w:rsidR="00DC65C9" w:rsidRPr="005F68CD" w:rsidRDefault="00DC65C9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86053" w14:textId="77777777" w:rsidR="00DC65C9" w:rsidRPr="005F68CD" w:rsidRDefault="00DC65C9" w:rsidP="001F52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F68CD">
        <w:rPr>
          <w:rFonts w:ascii="Arial" w:hAnsi="Arial" w:cs="Arial"/>
          <w:b/>
          <w:sz w:val="24"/>
          <w:szCs w:val="24"/>
        </w:rPr>
        <w:t>Anweisung</w:t>
      </w:r>
      <w:r w:rsidR="00515860" w:rsidRPr="005F68CD">
        <w:rPr>
          <w:rFonts w:ascii="Arial" w:hAnsi="Arial" w:cs="Arial"/>
          <w:b/>
          <w:sz w:val="24"/>
          <w:szCs w:val="24"/>
        </w:rPr>
        <w:t xml:space="preserve"> zur Erstattung</w:t>
      </w:r>
    </w:p>
    <w:p w14:paraId="03D44C2A" w14:textId="77777777" w:rsidR="00F62258" w:rsidRPr="005F68CD" w:rsidRDefault="00F62258" w:rsidP="001F52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5B8951" w14:textId="77777777" w:rsidR="00DC65C9" w:rsidRPr="005F68CD" w:rsidRDefault="00DC65C9" w:rsidP="001F52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 xml:space="preserve">Hiermit </w:t>
      </w:r>
      <w:r w:rsidR="009B684F">
        <w:rPr>
          <w:rFonts w:ascii="Arial" w:hAnsi="Arial" w:cs="Arial"/>
          <w:sz w:val="24"/>
          <w:szCs w:val="24"/>
        </w:rPr>
        <w:t>bitte ich um Erstattung folgender Auslagen (</w:t>
      </w:r>
      <w:r w:rsidR="009B684F" w:rsidRPr="00036C3A">
        <w:rPr>
          <w:rFonts w:ascii="Arial" w:hAnsi="Arial" w:cs="Arial"/>
          <w:b/>
          <w:sz w:val="24"/>
          <w:szCs w:val="24"/>
        </w:rPr>
        <w:t>Originalbelege</w:t>
      </w:r>
      <w:r w:rsidR="009B684F">
        <w:rPr>
          <w:rFonts w:ascii="Arial" w:hAnsi="Arial" w:cs="Arial"/>
          <w:sz w:val="24"/>
          <w:szCs w:val="24"/>
        </w:rPr>
        <w:t xml:space="preserve"> sind beigefügt):</w:t>
      </w:r>
    </w:p>
    <w:p w14:paraId="7CAFC3EA" w14:textId="154BBA67" w:rsidR="00DC65C9" w:rsidRDefault="00DC65C9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3AB067" w14:textId="77777777" w:rsidR="002A333F" w:rsidRPr="005F68CD" w:rsidRDefault="002A333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FBD088" w14:textId="77777777" w:rsidR="00DC65C9" w:rsidRPr="005F68CD" w:rsidRDefault="009B684F" w:rsidP="002A333F">
      <w:pPr>
        <w:tabs>
          <w:tab w:val="left" w:pos="1701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Gesamtb</w:t>
      </w:r>
      <w:r w:rsidR="00DC65C9" w:rsidRPr="005F68CD">
        <w:rPr>
          <w:rFonts w:ascii="Arial" w:hAnsi="Arial" w:cs="Arial"/>
          <w:sz w:val="24"/>
          <w:szCs w:val="24"/>
        </w:rPr>
        <w:t>etrag</w:t>
      </w:r>
      <w:r w:rsidR="005F68CD" w:rsidRPr="005F68CD">
        <w:rPr>
          <w:rFonts w:ascii="Arial" w:hAnsi="Arial" w:cs="Arial"/>
          <w:sz w:val="24"/>
          <w:szCs w:val="24"/>
        </w:rPr>
        <w:t xml:space="preserve">: </w:t>
      </w:r>
      <w:r w:rsidR="005F68CD" w:rsidRPr="005F68CD">
        <w:rPr>
          <w:rFonts w:ascii="Arial" w:hAnsi="Arial" w:cs="Arial"/>
          <w:sz w:val="24"/>
          <w:szCs w:val="24"/>
        </w:rPr>
        <w:tab/>
      </w:r>
      <w:r w:rsidR="00F86ADA">
        <w:rPr>
          <w:rFonts w:ascii="Arial" w:hAnsi="Arial" w:cs="Arial"/>
          <w:sz w:val="24"/>
          <w:szCs w:val="24"/>
        </w:rPr>
        <w:tab/>
      </w:r>
      <w:r w:rsidR="005F68CD" w:rsidRPr="005F68C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"/>
              <w:maxLength w:val="260"/>
            </w:textInput>
          </w:ffData>
        </w:fldChar>
      </w:r>
      <w:r w:rsidR="005F68CD" w:rsidRPr="005F68CD">
        <w:rPr>
          <w:rFonts w:ascii="Arial" w:hAnsi="Arial" w:cs="Arial"/>
          <w:sz w:val="24"/>
          <w:szCs w:val="24"/>
        </w:rPr>
        <w:instrText xml:space="preserve"> FORMTEXT </w:instrText>
      </w:r>
      <w:r w:rsidR="005F68CD" w:rsidRPr="005F68CD">
        <w:rPr>
          <w:rFonts w:ascii="Arial" w:hAnsi="Arial" w:cs="Arial"/>
          <w:sz w:val="24"/>
          <w:szCs w:val="24"/>
        </w:rPr>
      </w:r>
      <w:r w:rsidR="005F68CD" w:rsidRPr="005F68CD">
        <w:rPr>
          <w:rFonts w:ascii="Arial" w:hAnsi="Arial" w:cs="Arial"/>
          <w:sz w:val="24"/>
          <w:szCs w:val="24"/>
        </w:rPr>
        <w:fldChar w:fldCharType="separate"/>
      </w:r>
      <w:r w:rsidR="005F68CD" w:rsidRPr="005F68CD">
        <w:rPr>
          <w:rFonts w:ascii="Arial" w:hAnsi="Arial" w:cs="Arial"/>
          <w:sz w:val="24"/>
          <w:szCs w:val="24"/>
        </w:rPr>
        <w:t>___________________________</w:t>
      </w:r>
      <w:r w:rsidR="005F68CD" w:rsidRPr="005F68CD">
        <w:rPr>
          <w:rFonts w:ascii="Arial" w:hAnsi="Arial" w:cs="Arial"/>
          <w:sz w:val="24"/>
          <w:szCs w:val="24"/>
        </w:rPr>
        <w:fldChar w:fldCharType="end"/>
      </w:r>
      <w:r w:rsidR="00E83D53" w:rsidRPr="005F68CD">
        <w:rPr>
          <w:rFonts w:ascii="Arial" w:hAnsi="Arial" w:cs="Arial"/>
          <w:sz w:val="24"/>
          <w:szCs w:val="24"/>
        </w:rPr>
        <w:t xml:space="preserve"> </w:t>
      </w:r>
      <w:r w:rsidR="00DC65C9" w:rsidRPr="005F68CD">
        <w:rPr>
          <w:rFonts w:ascii="Arial" w:hAnsi="Arial" w:cs="Arial"/>
          <w:sz w:val="24"/>
          <w:szCs w:val="24"/>
        </w:rPr>
        <w:t>€</w:t>
      </w:r>
    </w:p>
    <w:p w14:paraId="33907EFD" w14:textId="523DFECD" w:rsidR="0009371C" w:rsidRDefault="0009371C" w:rsidP="002A333F">
      <w:pPr>
        <w:tabs>
          <w:tab w:val="left" w:pos="1701"/>
          <w:tab w:val="left" w:pos="2268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Gruppierung/Einrichtung: </w:t>
      </w:r>
      <w:r w:rsidR="00585F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 w:rsidR="00585F3B">
        <w:rPr>
          <w:rFonts w:ascii="Arial" w:hAnsi="Arial" w:cs="Arial"/>
          <w:b/>
        </w:rPr>
        <w:instrText xml:space="preserve"> FORMTEXT </w:instrText>
      </w:r>
      <w:r w:rsidR="00585F3B">
        <w:rPr>
          <w:rFonts w:ascii="Arial" w:hAnsi="Arial" w:cs="Arial"/>
          <w:b/>
        </w:rPr>
      </w:r>
      <w:r w:rsidR="00585F3B">
        <w:rPr>
          <w:rFonts w:ascii="Arial" w:hAnsi="Arial" w:cs="Arial"/>
          <w:b/>
        </w:rPr>
        <w:fldChar w:fldCharType="separate"/>
      </w:r>
      <w:r w:rsidR="00585F3B">
        <w:rPr>
          <w:rFonts w:ascii="Arial" w:hAnsi="Arial" w:cs="Arial"/>
          <w:b/>
          <w:noProof/>
        </w:rPr>
        <w:t>___________________________________________________</w:t>
      </w:r>
      <w:r w:rsidR="00585F3B">
        <w:rPr>
          <w:rFonts w:ascii="Arial" w:hAnsi="Arial" w:cs="Arial"/>
          <w:b/>
        </w:rPr>
        <w:fldChar w:fldCharType="end"/>
      </w:r>
    </w:p>
    <w:p w14:paraId="2FDB7465" w14:textId="3B4A8542" w:rsidR="002A333F" w:rsidRDefault="002A333F" w:rsidP="002A333F">
      <w:pPr>
        <w:tabs>
          <w:tab w:val="left" w:pos="1701"/>
          <w:tab w:val="left" w:pos="2268"/>
        </w:tabs>
        <w:spacing w:after="0" w:line="36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sz w:val="24"/>
          <w:szCs w:val="24"/>
        </w:rPr>
        <w:t>SoPo</w:t>
      </w:r>
      <w:proofErr w:type="spellEnd"/>
      <w:r>
        <w:rPr>
          <w:rFonts w:ascii="Arial" w:hAnsi="Arial" w:cs="Arial"/>
          <w:sz w:val="24"/>
          <w:szCs w:val="24"/>
        </w:rPr>
        <w:t xml:space="preserve"> / Referenz Nr.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</w:p>
    <w:p w14:paraId="2DA4235A" w14:textId="1D3830F6" w:rsidR="00DC65C9" w:rsidRPr="005F68CD" w:rsidRDefault="00585F3B" w:rsidP="002A333F">
      <w:pPr>
        <w:tabs>
          <w:tab w:val="left" w:pos="1701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036C3A">
        <w:rPr>
          <w:rFonts w:ascii="Arial" w:hAnsi="Arial" w:cs="Arial"/>
          <w:sz w:val="24"/>
          <w:szCs w:val="24"/>
        </w:rPr>
        <w:t>ontoi</w:t>
      </w:r>
      <w:r>
        <w:rPr>
          <w:rFonts w:ascii="Arial" w:hAnsi="Arial" w:cs="Arial"/>
          <w:sz w:val="24"/>
          <w:szCs w:val="24"/>
        </w:rPr>
        <w:t>nhaber:</w:t>
      </w:r>
      <w:r w:rsidR="00072D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  <w:r w:rsidR="005F68CD" w:rsidRPr="005F68CD">
        <w:rPr>
          <w:rFonts w:ascii="Arial" w:hAnsi="Arial" w:cs="Arial"/>
          <w:b/>
        </w:rPr>
        <w:t xml:space="preserve"> </w:t>
      </w:r>
    </w:p>
    <w:p w14:paraId="79479F50" w14:textId="40C8CF23" w:rsidR="00DC65C9" w:rsidRPr="005F68CD" w:rsidRDefault="005F68CD" w:rsidP="002A333F">
      <w:pPr>
        <w:tabs>
          <w:tab w:val="left" w:pos="1701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IBAN:</w:t>
      </w:r>
      <w:r w:rsidR="00072D33">
        <w:rPr>
          <w:rFonts w:ascii="Arial" w:hAnsi="Arial" w:cs="Arial"/>
          <w:sz w:val="24"/>
          <w:szCs w:val="24"/>
        </w:rPr>
        <w:tab/>
      </w:r>
      <w:r w:rsidRPr="005F68CD">
        <w:rPr>
          <w:rFonts w:ascii="Arial" w:hAnsi="Arial" w:cs="Arial"/>
          <w:sz w:val="24"/>
          <w:szCs w:val="24"/>
        </w:rPr>
        <w:tab/>
      </w:r>
      <w:r w:rsidR="00585F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 w:rsidR="00585F3B">
        <w:rPr>
          <w:rFonts w:ascii="Arial" w:hAnsi="Arial" w:cs="Arial"/>
          <w:b/>
        </w:rPr>
        <w:instrText xml:space="preserve"> FORMTEXT </w:instrText>
      </w:r>
      <w:r w:rsidR="00585F3B">
        <w:rPr>
          <w:rFonts w:ascii="Arial" w:hAnsi="Arial" w:cs="Arial"/>
          <w:b/>
        </w:rPr>
      </w:r>
      <w:r w:rsidR="00585F3B">
        <w:rPr>
          <w:rFonts w:ascii="Arial" w:hAnsi="Arial" w:cs="Arial"/>
          <w:b/>
        </w:rPr>
        <w:fldChar w:fldCharType="separate"/>
      </w:r>
      <w:r w:rsidR="00585F3B">
        <w:rPr>
          <w:rFonts w:ascii="Arial" w:hAnsi="Arial" w:cs="Arial"/>
          <w:b/>
          <w:noProof/>
        </w:rPr>
        <w:t>___________________________________________________</w:t>
      </w:r>
      <w:r w:rsidR="00585F3B">
        <w:rPr>
          <w:rFonts w:ascii="Arial" w:hAnsi="Arial" w:cs="Arial"/>
          <w:b/>
        </w:rPr>
        <w:fldChar w:fldCharType="end"/>
      </w:r>
    </w:p>
    <w:p w14:paraId="793CA219" w14:textId="77777777" w:rsidR="002A333F" w:rsidRPr="005F68CD" w:rsidRDefault="002A333F" w:rsidP="002A333F">
      <w:pPr>
        <w:tabs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5F68CD">
        <w:rPr>
          <w:rFonts w:ascii="Arial" w:hAnsi="Arial" w:cs="Arial"/>
          <w:sz w:val="24"/>
          <w:szCs w:val="24"/>
        </w:rPr>
        <w:t>Verwendungszweck: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  <w:maxLength w:val="250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___________________________________________________</w:t>
      </w:r>
      <w:r>
        <w:rPr>
          <w:rFonts w:ascii="Arial" w:hAnsi="Arial" w:cs="Arial"/>
          <w:b/>
        </w:rPr>
        <w:fldChar w:fldCharType="end"/>
      </w:r>
    </w:p>
    <w:p w14:paraId="3FCAA20A" w14:textId="5BB72635" w:rsidR="002A333F" w:rsidRDefault="002A333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41B186" w14:textId="77777777" w:rsidR="002A333F" w:rsidRDefault="002A333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DBD110" w14:textId="2623A055" w:rsidR="00E83D53" w:rsidRDefault="009B684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bestätige hiermit, dass die obigen Angaben </w:t>
      </w:r>
      <w:r w:rsidR="00585F3B">
        <w:rPr>
          <w:rFonts w:ascii="Arial" w:hAnsi="Arial" w:cs="Arial"/>
          <w:sz w:val="24"/>
          <w:szCs w:val="24"/>
        </w:rPr>
        <w:t xml:space="preserve">sachlich und rechnerisch </w:t>
      </w:r>
      <w:r>
        <w:rPr>
          <w:rFonts w:ascii="Arial" w:hAnsi="Arial" w:cs="Arial"/>
          <w:sz w:val="24"/>
          <w:szCs w:val="24"/>
        </w:rPr>
        <w:t xml:space="preserve">richtig sind. </w:t>
      </w:r>
    </w:p>
    <w:p w14:paraId="5FF04D3E" w14:textId="77777777" w:rsidR="00896C45" w:rsidRDefault="00896C45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9DD56E" w14:textId="77777777" w:rsidR="00E83D53" w:rsidRDefault="009B684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511DB11" w14:textId="77777777" w:rsidR="009B684F" w:rsidRPr="005F68CD" w:rsidRDefault="009B684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(Datum Unterschrift)</w:t>
      </w:r>
    </w:p>
    <w:p w14:paraId="79B00B57" w14:textId="77777777" w:rsidR="007B6F54" w:rsidRPr="005F68CD" w:rsidRDefault="007B6F54" w:rsidP="007B6F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0DE9A0" w14:textId="77777777" w:rsidR="009B684F" w:rsidRDefault="009B684F" w:rsidP="001F528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670BD7A" w14:textId="15BFEE3A" w:rsidR="007B6F54" w:rsidRPr="002408E0" w:rsidRDefault="002408E0" w:rsidP="001F52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08E0">
        <w:rPr>
          <w:rFonts w:ascii="Arial" w:hAnsi="Arial" w:cs="Arial"/>
          <w:b/>
          <w:sz w:val="24"/>
          <w:szCs w:val="24"/>
        </w:rPr>
        <w:t xml:space="preserve">Von der Verwaltung auszufüllen: </w:t>
      </w:r>
    </w:p>
    <w:p w14:paraId="1915DA39" w14:textId="77C962A8" w:rsidR="002408E0" w:rsidRDefault="002408E0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C9A919" w14:textId="03DAB3C2" w:rsidR="007B6F54" w:rsidRDefault="00BC0F94" w:rsidP="001F52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 w14:anchorId="468E3FCA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258.4pt;margin-top:-.1pt;width:179.95pt;height:79.7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">
            <v:textbox style="mso-fit-shape-to-text:t">
              <w:txbxContent>
                <w:p w14:paraId="60328824" w14:textId="6C23E681" w:rsidR="006C67BA" w:rsidRDefault="006C67BA">
                  <w:r>
                    <w:t>Mandant 75</w:t>
                  </w:r>
                  <w:r>
                    <w:br/>
                    <w:t>KOA________________________</w:t>
                  </w:r>
                  <w:r>
                    <w:br/>
                    <w:t>KST_________________________</w:t>
                  </w:r>
                  <w:r>
                    <w:br/>
                    <w:t>Auftrag______________________</w:t>
                  </w:r>
                </w:p>
              </w:txbxContent>
            </v:textbox>
            <w10:wrap type="square"/>
          </v:shape>
        </w:pict>
      </w:r>
    </w:p>
    <w:p w14:paraId="77DA85DB" w14:textId="77777777" w:rsidR="009B684F" w:rsidRDefault="009B684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Angewiesen, Rastatt, den _____________</w:t>
      </w:r>
    </w:p>
    <w:p w14:paraId="154E12E1" w14:textId="77777777" w:rsidR="00E83D53" w:rsidRDefault="00E83D53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370000" w14:textId="77777777" w:rsidR="009B684F" w:rsidRPr="005F68CD" w:rsidRDefault="009B684F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7FE08" w14:textId="60DC8590" w:rsidR="00E83D53" w:rsidRDefault="00864551" w:rsidP="001F52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14:paraId="424B8B8A" w14:textId="57224556" w:rsidR="00AA372A" w:rsidRPr="00C81A9C" w:rsidRDefault="00AA372A" w:rsidP="00AA372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C81A9C">
        <w:rPr>
          <w:rFonts w:ascii="Arial" w:hAnsi="Arial" w:cs="Arial"/>
          <w:bCs/>
          <w:sz w:val="18"/>
          <w:szCs w:val="18"/>
        </w:rPr>
        <w:t>Unterschrift / Pfarreiökonom</w:t>
      </w:r>
    </w:p>
    <w:p w14:paraId="49A94076" w14:textId="77777777" w:rsidR="00E83D53" w:rsidRDefault="00E83D53" w:rsidP="001F52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E9960E" w14:textId="532E60BD" w:rsidR="00585F3B" w:rsidRDefault="00585F3B" w:rsidP="001F52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16189F" w14:textId="6ADA3D61" w:rsidR="00585F3B" w:rsidRDefault="007B6F54" w:rsidP="004A416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="00585F3B" w:rsidRPr="00585F3B">
        <w:rPr>
          <w:rFonts w:ascii="Arial" w:hAnsi="Arial" w:cs="Arial"/>
          <w:b/>
        </w:rPr>
        <w:t xml:space="preserve">Bitte beachten, dass nur </w:t>
      </w:r>
      <w:r w:rsidR="00585F3B" w:rsidRPr="00585F3B">
        <w:rPr>
          <w:rFonts w:ascii="Arial" w:hAnsi="Arial" w:cs="Arial"/>
          <w:b/>
          <w:u w:val="single"/>
        </w:rPr>
        <w:t>Originalbelege</w:t>
      </w:r>
      <w:r w:rsidR="00585F3B" w:rsidRPr="00585F3B">
        <w:rPr>
          <w:rFonts w:ascii="Arial" w:hAnsi="Arial" w:cs="Arial"/>
          <w:b/>
        </w:rPr>
        <w:t xml:space="preserve"> akzeptiert werden und die Rechnungen auf die Römisch-katholische Kirchengemeinde St. Alexander Rastatt ausgestellt sein müssen. </w:t>
      </w:r>
    </w:p>
    <w:sectPr w:rsidR="00585F3B" w:rsidSect="00A5519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6A0B" w14:textId="77777777" w:rsidR="00A966B6" w:rsidRDefault="00A966B6" w:rsidP="00F11889">
      <w:pPr>
        <w:spacing w:after="0" w:line="240" w:lineRule="auto"/>
      </w:pPr>
      <w:r>
        <w:separator/>
      </w:r>
    </w:p>
  </w:endnote>
  <w:endnote w:type="continuationSeparator" w:id="0">
    <w:p w14:paraId="047C022C" w14:textId="77777777" w:rsidR="00A966B6" w:rsidRDefault="00A966B6" w:rsidP="00F1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8616" w14:textId="5379690A" w:rsidR="00F11889" w:rsidRPr="00476E5F" w:rsidRDefault="00476E5F">
    <w:pPr>
      <w:pStyle w:val="Fuzeile"/>
      <w:rPr>
        <w:rFonts w:ascii="Arial" w:hAnsi="Arial" w:cs="Arial"/>
      </w:rPr>
    </w:pPr>
    <w:r w:rsidRPr="00476E5F">
      <w:rPr>
        <w:rFonts w:ascii="Arial" w:hAnsi="Arial" w:cs="Arial"/>
        <w:noProof/>
      </w:rPr>
      <w:t>Version: 2026.03.17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95CB" w14:textId="77777777" w:rsidR="00A966B6" w:rsidRDefault="00A966B6" w:rsidP="00F11889">
      <w:pPr>
        <w:spacing w:after="0" w:line="240" w:lineRule="auto"/>
      </w:pPr>
      <w:r>
        <w:separator/>
      </w:r>
    </w:p>
  </w:footnote>
  <w:footnote w:type="continuationSeparator" w:id="0">
    <w:p w14:paraId="392E9A5E" w14:textId="77777777" w:rsidR="00A966B6" w:rsidRDefault="00A966B6" w:rsidP="00F1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6A57" w14:textId="43A6C768" w:rsidR="009B684F" w:rsidRPr="001F6964" w:rsidRDefault="009B684F">
    <w:pPr>
      <w:pStyle w:val="Kopfzeile"/>
      <w:rPr>
        <w:rFonts w:ascii="Arial" w:hAnsi="Arial" w:cs="Arial"/>
        <w:b/>
        <w:sz w:val="28"/>
        <w:szCs w:val="28"/>
      </w:rPr>
    </w:pPr>
    <w:r w:rsidRPr="001F6964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1A0AE77" wp14:editId="2C51C766">
          <wp:simplePos x="0" y="0"/>
          <wp:positionH relativeFrom="column">
            <wp:posOffset>3743325</wp:posOffset>
          </wp:positionH>
          <wp:positionV relativeFrom="paragraph">
            <wp:posOffset>-229235</wp:posOffset>
          </wp:positionV>
          <wp:extent cx="2016209" cy="610732"/>
          <wp:effectExtent l="0" t="0" r="3175" b="0"/>
          <wp:wrapNone/>
          <wp:docPr id="7" name="Grafik 10" descr="Ein Bild, das Logo, Schrift, Grafiken, Krei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262929" name="Grafik 10" descr="Ein Bild, das Logo, Schrift, Grafiken, Kreis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209" cy="610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964" w:rsidRPr="001F6964">
      <w:rPr>
        <w:rFonts w:ascii="Arial" w:hAnsi="Arial" w:cs="Arial"/>
        <w:b/>
        <w:sz w:val="28"/>
        <w:szCs w:val="28"/>
      </w:rPr>
      <w:t xml:space="preserve">Auslagenerstattung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5F3B"/>
    <w:rsid w:val="00036C3A"/>
    <w:rsid w:val="00072D33"/>
    <w:rsid w:val="00085E96"/>
    <w:rsid w:val="0009371C"/>
    <w:rsid w:val="001F5286"/>
    <w:rsid w:val="001F6964"/>
    <w:rsid w:val="002408E0"/>
    <w:rsid w:val="00261B71"/>
    <w:rsid w:val="002A333F"/>
    <w:rsid w:val="0032599E"/>
    <w:rsid w:val="00412041"/>
    <w:rsid w:val="00476E5F"/>
    <w:rsid w:val="00486932"/>
    <w:rsid w:val="004A4168"/>
    <w:rsid w:val="004E6815"/>
    <w:rsid w:val="00515860"/>
    <w:rsid w:val="005856C5"/>
    <w:rsid w:val="00585F3B"/>
    <w:rsid w:val="005E34A2"/>
    <w:rsid w:val="005F68CD"/>
    <w:rsid w:val="006C67BA"/>
    <w:rsid w:val="007B6F54"/>
    <w:rsid w:val="00864551"/>
    <w:rsid w:val="00896C45"/>
    <w:rsid w:val="008A310C"/>
    <w:rsid w:val="009B684F"/>
    <w:rsid w:val="009C1E53"/>
    <w:rsid w:val="00A04DA9"/>
    <w:rsid w:val="00A55198"/>
    <w:rsid w:val="00A966B6"/>
    <w:rsid w:val="00AA372A"/>
    <w:rsid w:val="00BC0F94"/>
    <w:rsid w:val="00D8108A"/>
    <w:rsid w:val="00D81BFD"/>
    <w:rsid w:val="00DC65C9"/>
    <w:rsid w:val="00E83D53"/>
    <w:rsid w:val="00EF05FE"/>
    <w:rsid w:val="00F11889"/>
    <w:rsid w:val="00F20467"/>
    <w:rsid w:val="00F569EF"/>
    <w:rsid w:val="00F62258"/>
    <w:rsid w:val="00F75DCB"/>
    <w:rsid w:val="00F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C1E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51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1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889"/>
  </w:style>
  <w:style w:type="paragraph" w:styleId="Fuzeile">
    <w:name w:val="footer"/>
    <w:basedOn w:val="Standard"/>
    <w:link w:val="FuzeileZchn"/>
    <w:uiPriority w:val="99"/>
    <w:unhideWhenUsed/>
    <w:rsid w:val="00F11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8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Auslagenerstattung Kirchengemeinde RA - 2026.01.27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Zuber</dc:creator>
  <cp:keywords/>
  <dc:description/>
  <cp:lastModifiedBy>Zuber Franz</cp:lastModifiedBy>
  <cp:revision>2</cp:revision>
  <cp:lastPrinted>2019-02-25T06:41:00Z</cp:lastPrinted>
  <dcterms:created xsi:type="dcterms:W3CDTF">2026-03-17T13:09:00Z</dcterms:created>
  <dcterms:modified xsi:type="dcterms:W3CDTF">2026-03-17T13:09:00Z</dcterms:modified>
</cp:coreProperties>
</file>