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D6E4" w14:textId="77777777" w:rsidR="001342C3" w:rsidRDefault="001342C3" w:rsidP="004139A7">
      <w:pPr>
        <w:spacing w:before="120" w:after="0" w:line="360" w:lineRule="auto"/>
        <w:rPr>
          <w:sz w:val="24"/>
          <w:szCs w:val="24"/>
        </w:rPr>
      </w:pPr>
    </w:p>
    <w:p w14:paraId="1F58AE4D" w14:textId="461C9898" w:rsidR="00D73C56" w:rsidRPr="00C81A9C" w:rsidRDefault="004139A7" w:rsidP="00984A11">
      <w:pPr>
        <w:tabs>
          <w:tab w:val="right" w:pos="8222"/>
        </w:tabs>
        <w:spacing w:after="0" w:line="360" w:lineRule="auto"/>
        <w:rPr>
          <w:bCs/>
          <w:sz w:val="18"/>
          <w:szCs w:val="18"/>
        </w:rPr>
      </w:pPr>
      <w:r w:rsidRPr="00C81A9C">
        <w:t>Veranstalter:</w:t>
      </w:r>
      <w:r w:rsidRPr="00C81A9C">
        <w:tab/>
      </w:r>
      <w:r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C81A9C">
        <w:instrText xml:space="preserve"> FORMTEXT </w:instrText>
      </w:r>
      <w:r w:rsidRPr="00C81A9C">
        <w:fldChar w:fldCharType="separate"/>
      </w:r>
      <w:r w:rsidRPr="00C81A9C">
        <w:rPr>
          <w:noProof/>
        </w:rPr>
        <w:t>____________________________________________</w:t>
      </w:r>
      <w:r w:rsidRPr="00C81A9C">
        <w:fldChar w:fldCharType="end"/>
      </w:r>
      <w:r w:rsidRPr="00C81A9C">
        <w:t xml:space="preserve"> </w:t>
      </w:r>
      <w:r w:rsidRPr="00C81A9C">
        <w:br/>
      </w:r>
      <w:r w:rsidR="00D73C56" w:rsidRPr="00C81A9C">
        <w:rPr>
          <w:bCs/>
          <w:sz w:val="18"/>
          <w:szCs w:val="18"/>
        </w:rPr>
        <w:t xml:space="preserve">(z. B. </w:t>
      </w:r>
      <w:r w:rsidR="00F7519B" w:rsidRPr="00C81A9C">
        <w:rPr>
          <w:bCs/>
          <w:sz w:val="18"/>
          <w:szCs w:val="18"/>
        </w:rPr>
        <w:t>Gemeindeteam</w:t>
      </w:r>
      <w:r w:rsidR="00D73C56" w:rsidRPr="00C81A9C">
        <w:rPr>
          <w:bCs/>
          <w:sz w:val="18"/>
          <w:szCs w:val="18"/>
        </w:rPr>
        <w:t>, Gruppierungen</w:t>
      </w:r>
      <w:r w:rsidR="00F7519B" w:rsidRPr="00C81A9C">
        <w:rPr>
          <w:bCs/>
          <w:sz w:val="18"/>
          <w:szCs w:val="18"/>
        </w:rPr>
        <w:t xml:space="preserve">, Kindertageseinrichtung </w:t>
      </w:r>
      <w:r w:rsidR="00D73C56" w:rsidRPr="00C81A9C">
        <w:rPr>
          <w:bCs/>
          <w:sz w:val="18"/>
          <w:szCs w:val="18"/>
        </w:rPr>
        <w:t xml:space="preserve">etc.) </w:t>
      </w:r>
    </w:p>
    <w:p w14:paraId="7FBFFAF7" w14:textId="5216E20C" w:rsidR="004139A7" w:rsidRPr="00C81A9C" w:rsidRDefault="004139A7" w:rsidP="00984A11">
      <w:pPr>
        <w:tabs>
          <w:tab w:val="right" w:pos="8222"/>
        </w:tabs>
        <w:spacing w:after="0" w:line="360" w:lineRule="auto"/>
        <w:rPr>
          <w:bCs/>
          <w:sz w:val="18"/>
          <w:szCs w:val="18"/>
        </w:rPr>
      </w:pPr>
      <w:bookmarkStart w:id="0" w:name="_Hlk224232551"/>
      <w:r w:rsidRPr="00C81A9C">
        <w:t>Name, Vorname:</w:t>
      </w:r>
      <w:r w:rsidRPr="00C81A9C">
        <w:tab/>
      </w:r>
      <w:r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C81A9C">
        <w:instrText xml:space="preserve"> FORMTEXT </w:instrText>
      </w:r>
      <w:r w:rsidRPr="00C81A9C">
        <w:fldChar w:fldCharType="separate"/>
      </w:r>
      <w:r w:rsidRPr="00C81A9C">
        <w:rPr>
          <w:noProof/>
        </w:rPr>
        <w:t>____________________________________________</w:t>
      </w:r>
      <w:r w:rsidRPr="00C81A9C">
        <w:fldChar w:fldCharType="end"/>
      </w:r>
      <w:r w:rsidRPr="00C81A9C">
        <w:t xml:space="preserve"> </w:t>
      </w:r>
      <w:r w:rsidRPr="00C81A9C">
        <w:br/>
      </w:r>
      <w:r w:rsidRPr="00C81A9C">
        <w:rPr>
          <w:bCs/>
          <w:sz w:val="18"/>
          <w:szCs w:val="18"/>
        </w:rPr>
        <w:t>(Ansprechpartner</w:t>
      </w:r>
      <w:r w:rsidR="00F7519B" w:rsidRPr="00C81A9C">
        <w:rPr>
          <w:bCs/>
          <w:sz w:val="18"/>
          <w:szCs w:val="18"/>
        </w:rPr>
        <w:t>/in</w:t>
      </w:r>
      <w:r w:rsidRPr="00C81A9C">
        <w:rPr>
          <w:bCs/>
          <w:sz w:val="18"/>
          <w:szCs w:val="18"/>
        </w:rPr>
        <w:t xml:space="preserve">) </w:t>
      </w:r>
    </w:p>
    <w:p w14:paraId="70780844" w14:textId="1637AF89" w:rsidR="004139A7" w:rsidRPr="00C81A9C" w:rsidRDefault="004139A7" w:rsidP="00984A11">
      <w:pPr>
        <w:tabs>
          <w:tab w:val="right" w:pos="8222"/>
        </w:tabs>
        <w:spacing w:after="0" w:line="360" w:lineRule="auto"/>
      </w:pPr>
      <w:r w:rsidRPr="00C81A9C">
        <w:t>Straße:</w:t>
      </w:r>
      <w:r w:rsidRPr="00C81A9C">
        <w:tab/>
      </w:r>
      <w:r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C81A9C">
        <w:instrText xml:space="preserve"> FORMTEXT </w:instrText>
      </w:r>
      <w:r w:rsidRPr="00C81A9C">
        <w:fldChar w:fldCharType="separate"/>
      </w:r>
      <w:r w:rsidRPr="00C81A9C">
        <w:rPr>
          <w:noProof/>
        </w:rPr>
        <w:t>____________________________________________</w:t>
      </w:r>
      <w:r w:rsidRPr="00C81A9C">
        <w:fldChar w:fldCharType="end"/>
      </w:r>
      <w:r w:rsidRPr="00C81A9C">
        <w:t xml:space="preserve"> </w:t>
      </w:r>
    </w:p>
    <w:p w14:paraId="47E201D4" w14:textId="0315813A" w:rsidR="004139A7" w:rsidRPr="00C81A9C" w:rsidRDefault="004139A7" w:rsidP="00984A11">
      <w:pPr>
        <w:tabs>
          <w:tab w:val="right" w:pos="8222"/>
        </w:tabs>
        <w:spacing w:after="0" w:line="360" w:lineRule="auto"/>
      </w:pPr>
      <w:r w:rsidRPr="00C81A9C">
        <w:t xml:space="preserve">PLZ und Ort: </w:t>
      </w:r>
      <w:r w:rsidR="00C81A9C">
        <w:tab/>
      </w:r>
      <w:r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C81A9C">
        <w:instrText xml:space="preserve"> FORMTEXT </w:instrText>
      </w:r>
      <w:r w:rsidRPr="00C81A9C">
        <w:fldChar w:fldCharType="separate"/>
      </w:r>
      <w:r w:rsidRPr="00C81A9C">
        <w:rPr>
          <w:noProof/>
        </w:rPr>
        <w:t>____________________________________________</w:t>
      </w:r>
      <w:r w:rsidRPr="00C81A9C">
        <w:fldChar w:fldCharType="end"/>
      </w:r>
      <w:r w:rsidRPr="00C81A9C">
        <w:t xml:space="preserve"> </w:t>
      </w:r>
    </w:p>
    <w:p w14:paraId="26A08645" w14:textId="2AF25D1F" w:rsidR="004139A7" w:rsidRPr="00C81A9C" w:rsidRDefault="004139A7" w:rsidP="00984A11">
      <w:pPr>
        <w:tabs>
          <w:tab w:val="right" w:pos="8222"/>
        </w:tabs>
        <w:spacing w:after="0" w:line="360" w:lineRule="auto"/>
      </w:pPr>
      <w:r w:rsidRPr="00C81A9C">
        <w:t xml:space="preserve">E-Mail: </w:t>
      </w:r>
      <w:r w:rsidRPr="00C81A9C">
        <w:tab/>
      </w:r>
      <w:r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C81A9C">
        <w:instrText xml:space="preserve"> FORMTEXT </w:instrText>
      </w:r>
      <w:r w:rsidRPr="00C81A9C">
        <w:fldChar w:fldCharType="separate"/>
      </w:r>
      <w:r w:rsidRPr="00C81A9C">
        <w:rPr>
          <w:noProof/>
        </w:rPr>
        <w:t>____________________________________________</w:t>
      </w:r>
      <w:r w:rsidRPr="00C81A9C">
        <w:fldChar w:fldCharType="end"/>
      </w:r>
      <w:r w:rsidRPr="00C81A9C">
        <w:t xml:space="preserve"> </w:t>
      </w:r>
    </w:p>
    <w:p w14:paraId="350C9DAF" w14:textId="0F124EF9" w:rsidR="004139A7" w:rsidRPr="00C81A9C" w:rsidRDefault="004139A7" w:rsidP="00984A11">
      <w:pPr>
        <w:tabs>
          <w:tab w:val="right" w:pos="8222"/>
        </w:tabs>
        <w:spacing w:after="0" w:line="360" w:lineRule="auto"/>
      </w:pPr>
      <w:r w:rsidRPr="00C81A9C">
        <w:t xml:space="preserve">Telefon: </w:t>
      </w:r>
      <w:r w:rsidRPr="00C81A9C">
        <w:tab/>
      </w:r>
      <w:r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Pr="00C81A9C">
        <w:instrText xml:space="preserve"> FORMTEXT </w:instrText>
      </w:r>
      <w:r w:rsidRPr="00C81A9C">
        <w:fldChar w:fldCharType="separate"/>
      </w:r>
      <w:r w:rsidRPr="00C81A9C">
        <w:rPr>
          <w:noProof/>
        </w:rPr>
        <w:t>____________________________________________</w:t>
      </w:r>
      <w:r w:rsidRPr="00C81A9C">
        <w:fldChar w:fldCharType="end"/>
      </w:r>
      <w:r w:rsidRPr="00C81A9C">
        <w:t xml:space="preserve"> </w:t>
      </w:r>
    </w:p>
    <w:bookmarkEnd w:id="0"/>
    <w:p w14:paraId="679570CB" w14:textId="77777777" w:rsidR="005B02DA" w:rsidRPr="00C81A9C" w:rsidRDefault="005B02DA" w:rsidP="00984A11">
      <w:pPr>
        <w:tabs>
          <w:tab w:val="right" w:pos="8222"/>
        </w:tabs>
        <w:spacing w:after="0" w:line="360" w:lineRule="auto"/>
        <w:rPr>
          <w:b/>
          <w:bCs/>
        </w:rPr>
      </w:pPr>
    </w:p>
    <w:p w14:paraId="0C8D3E67" w14:textId="5FBCD48A" w:rsidR="00262F40" w:rsidRPr="00C81A9C" w:rsidRDefault="00D73C56" w:rsidP="00984A11">
      <w:pPr>
        <w:tabs>
          <w:tab w:val="right" w:pos="8222"/>
        </w:tabs>
        <w:spacing w:after="0" w:line="360" w:lineRule="auto"/>
      </w:pPr>
      <w:bookmarkStart w:id="1" w:name="_Hlk224232599"/>
      <w:r w:rsidRPr="00C81A9C">
        <w:t xml:space="preserve">Name der </w:t>
      </w:r>
      <w:r w:rsidR="00B25571" w:rsidRPr="00C81A9C">
        <w:t>V</w:t>
      </w:r>
      <w:r w:rsidR="00F7013D" w:rsidRPr="00C81A9C">
        <w:t xml:space="preserve">eranstaltung </w:t>
      </w:r>
      <w:r w:rsidR="005B02DA" w:rsidRPr="00C81A9C">
        <w:tab/>
      </w:r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____________________________________________</w:t>
      </w:r>
      <w:r w:rsidR="004139A7" w:rsidRPr="00C81A9C">
        <w:fldChar w:fldCharType="end"/>
      </w:r>
    </w:p>
    <w:p w14:paraId="219FA18E" w14:textId="351E885B" w:rsidR="00F7013D" w:rsidRPr="00C81A9C" w:rsidRDefault="00F7013D" w:rsidP="00984A11">
      <w:pPr>
        <w:tabs>
          <w:tab w:val="right" w:pos="8222"/>
        </w:tabs>
        <w:spacing w:after="0" w:line="360" w:lineRule="auto"/>
      </w:pPr>
      <w:r w:rsidRPr="00C81A9C">
        <w:t>Datum der Veranstaltung:</w:t>
      </w:r>
      <w:r w:rsidR="001737C5" w:rsidRPr="00C81A9C">
        <w:tab/>
      </w:r>
      <w:r w:rsidRPr="00C81A9C">
        <w:t xml:space="preserve"> </w:t>
      </w:r>
      <w:bookmarkEnd w:id="1"/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____________________________________________</w:t>
      </w:r>
      <w:r w:rsidR="004139A7" w:rsidRPr="00C81A9C">
        <w:fldChar w:fldCharType="end"/>
      </w:r>
    </w:p>
    <w:p w14:paraId="60C7B063" w14:textId="189D087B" w:rsidR="00F7013D" w:rsidRPr="00C81A9C" w:rsidRDefault="00F7013D" w:rsidP="00984A11">
      <w:pPr>
        <w:tabs>
          <w:tab w:val="right" w:pos="8222"/>
        </w:tabs>
        <w:spacing w:after="0" w:line="360" w:lineRule="auto"/>
      </w:pPr>
      <w:r w:rsidRPr="00C81A9C">
        <w:t>Ort der Veranstaltung:</w:t>
      </w:r>
      <w:r w:rsidR="001737C5" w:rsidRPr="00C81A9C">
        <w:tab/>
      </w:r>
      <w:r w:rsidRPr="00C81A9C">
        <w:t xml:space="preserve"> </w:t>
      </w:r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____________________________________________</w:t>
      </w:r>
      <w:r w:rsidR="004139A7" w:rsidRPr="00C81A9C">
        <w:fldChar w:fldCharType="end"/>
      </w:r>
    </w:p>
    <w:p w14:paraId="4E2EE27E" w14:textId="50900252" w:rsidR="00F7013D" w:rsidRPr="00C81A9C" w:rsidRDefault="00F7013D" w:rsidP="00984A11">
      <w:pPr>
        <w:tabs>
          <w:tab w:val="right" w:pos="8222"/>
        </w:tabs>
        <w:spacing w:after="0" w:line="360" w:lineRule="auto"/>
      </w:pPr>
      <w:r w:rsidRPr="00C81A9C">
        <w:t>Zu erwartende Einnahmen:</w:t>
      </w:r>
      <w:r w:rsidR="001737C5" w:rsidRPr="00C81A9C">
        <w:tab/>
      </w:r>
      <w:r w:rsidRPr="00C81A9C">
        <w:t xml:space="preserve"> </w:t>
      </w:r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____________________________________________</w:t>
      </w:r>
      <w:r w:rsidR="004139A7" w:rsidRPr="00C81A9C">
        <w:fldChar w:fldCharType="end"/>
      </w:r>
    </w:p>
    <w:p w14:paraId="77B3E02D" w14:textId="41F55947" w:rsidR="007B3260" w:rsidRPr="00C81A9C" w:rsidRDefault="007B3260" w:rsidP="00984A11">
      <w:pPr>
        <w:tabs>
          <w:tab w:val="right" w:pos="8222"/>
        </w:tabs>
        <w:spacing w:after="0" w:line="360" w:lineRule="auto"/>
      </w:pPr>
      <w:r w:rsidRPr="00C81A9C">
        <w:t>Zu erwartende Ausgaben:</w:t>
      </w:r>
      <w:r w:rsidRPr="00C81A9C">
        <w:tab/>
        <w:t xml:space="preserve"> </w:t>
      </w:r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____________________________________________</w:t>
      </w:r>
      <w:r w:rsidR="004139A7" w:rsidRPr="00C81A9C">
        <w:fldChar w:fldCharType="end"/>
      </w:r>
    </w:p>
    <w:p w14:paraId="4AAC0779" w14:textId="77777777" w:rsidR="00F7013D" w:rsidRPr="00C81A9C" w:rsidRDefault="00F7013D" w:rsidP="00984A11">
      <w:pPr>
        <w:tabs>
          <w:tab w:val="right" w:pos="8222"/>
        </w:tabs>
        <w:spacing w:after="0" w:line="360" w:lineRule="auto"/>
      </w:pPr>
      <w:r w:rsidRPr="00C81A9C">
        <w:t>Einnahme</w:t>
      </w:r>
      <w:r w:rsidR="00A81788" w:rsidRPr="00C81A9C">
        <w:t>n</w:t>
      </w:r>
      <w:r w:rsidRPr="00C81A9C">
        <w:t xml:space="preserve"> durch Verkauf </w:t>
      </w:r>
      <w:sdt>
        <w:sdtPr>
          <w:id w:val="208301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7C5" w:rsidRPr="00C81A9C">
            <w:rPr>
              <w:rFonts w:ascii="Segoe UI Symbol" w:hAnsi="Segoe UI Symbol" w:cs="Segoe UI Symbol"/>
            </w:rPr>
            <w:t>☐</w:t>
          </w:r>
        </w:sdtContent>
      </w:sdt>
    </w:p>
    <w:p w14:paraId="44A780CD" w14:textId="77777777" w:rsidR="00F7013D" w:rsidRPr="00C81A9C" w:rsidRDefault="00F7013D" w:rsidP="00984A11">
      <w:pPr>
        <w:tabs>
          <w:tab w:val="right" w:pos="8222"/>
        </w:tabs>
        <w:spacing w:after="0" w:line="360" w:lineRule="auto"/>
      </w:pPr>
      <w:r w:rsidRPr="00C81A9C">
        <w:t xml:space="preserve">Einnahmen durch Spenden </w:t>
      </w:r>
      <w:sdt>
        <w:sdtPr>
          <w:id w:val="13498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7C5" w:rsidRPr="00C81A9C">
            <w:rPr>
              <w:rFonts w:ascii="Segoe UI Symbol" w:hAnsi="Segoe UI Symbol" w:cs="Segoe UI Symbol"/>
            </w:rPr>
            <w:t>☐</w:t>
          </w:r>
        </w:sdtContent>
      </w:sdt>
      <w:r w:rsidR="001737C5" w:rsidRPr="00C81A9C">
        <w:tab/>
      </w:r>
    </w:p>
    <w:p w14:paraId="69051C20" w14:textId="4C6C4FBE" w:rsidR="002E089C" w:rsidRPr="00C81A9C" w:rsidRDefault="007104DE" w:rsidP="00984A11">
      <w:pPr>
        <w:tabs>
          <w:tab w:val="right" w:pos="8222"/>
        </w:tabs>
        <w:spacing w:after="0" w:line="360" w:lineRule="auto"/>
      </w:pPr>
      <w:r w:rsidRPr="00C81A9C">
        <w:t xml:space="preserve">Gewünschte </w:t>
      </w:r>
      <w:r w:rsidR="00F7013D" w:rsidRPr="00C81A9C">
        <w:t xml:space="preserve">Gewinnverwendung: </w:t>
      </w:r>
      <w:r w:rsidR="00984A11">
        <w:tab/>
      </w:r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</w:t>
      </w:r>
      <w:r w:rsidR="004139A7" w:rsidRPr="00C81A9C">
        <w:fldChar w:fldCharType="end"/>
      </w:r>
    </w:p>
    <w:p w14:paraId="310D2D5D" w14:textId="52005F9A" w:rsidR="00065C21" w:rsidRPr="00C81A9C" w:rsidRDefault="005B02DA" w:rsidP="00984A11">
      <w:pPr>
        <w:tabs>
          <w:tab w:val="right" w:pos="8222"/>
        </w:tabs>
        <w:spacing w:after="0" w:line="360" w:lineRule="auto"/>
        <w:rPr>
          <w:bCs/>
          <w:sz w:val="18"/>
          <w:szCs w:val="18"/>
        </w:rPr>
      </w:pPr>
      <w:r w:rsidRPr="00C81A9C">
        <w:rPr>
          <w:bCs/>
          <w:sz w:val="18"/>
          <w:szCs w:val="18"/>
        </w:rPr>
        <w:t xml:space="preserve">(falls gegeben) </w:t>
      </w:r>
    </w:p>
    <w:p w14:paraId="7A36F806" w14:textId="7DCE47BD" w:rsidR="00C8013F" w:rsidRPr="00C81A9C" w:rsidRDefault="00C8013F" w:rsidP="00984A11">
      <w:pPr>
        <w:tabs>
          <w:tab w:val="right" w:pos="8222"/>
        </w:tabs>
        <w:spacing w:after="0" w:line="360" w:lineRule="auto"/>
      </w:pPr>
      <w:r w:rsidRPr="00C81A9C">
        <w:t xml:space="preserve">Sonstige </w:t>
      </w:r>
      <w:r w:rsidR="007417A4" w:rsidRPr="00C81A9C">
        <w:t xml:space="preserve">benötigte </w:t>
      </w:r>
      <w:r w:rsidRPr="00C81A9C">
        <w:t xml:space="preserve">Ressourcen: </w:t>
      </w:r>
      <w:r w:rsidRPr="00C81A9C">
        <w:tab/>
      </w:r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________________________________________</w:t>
      </w:r>
      <w:r w:rsidR="004139A7" w:rsidRPr="00C81A9C">
        <w:fldChar w:fldCharType="end"/>
      </w:r>
    </w:p>
    <w:p w14:paraId="3FAB8A97" w14:textId="4651216A" w:rsidR="00C8013F" w:rsidRPr="00C81A9C" w:rsidRDefault="00C8013F" w:rsidP="00984A11">
      <w:pPr>
        <w:tabs>
          <w:tab w:val="right" w:pos="8222"/>
        </w:tabs>
        <w:spacing w:after="0" w:line="360" w:lineRule="auto"/>
      </w:pPr>
      <w:r w:rsidRPr="00C81A9C">
        <w:t xml:space="preserve">Bemerkungen: </w:t>
      </w:r>
      <w:r w:rsidR="00984A11">
        <w:tab/>
      </w:r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____________________________________________</w:t>
      </w:r>
      <w:r w:rsidR="004139A7" w:rsidRPr="00C81A9C">
        <w:fldChar w:fldCharType="end"/>
      </w:r>
    </w:p>
    <w:p w14:paraId="3D688AD5" w14:textId="63A6C95B" w:rsidR="007C21D1" w:rsidRPr="00C81A9C" w:rsidRDefault="007C21D1" w:rsidP="00984A11">
      <w:pPr>
        <w:tabs>
          <w:tab w:val="right" w:pos="8222"/>
        </w:tabs>
        <w:spacing w:after="0" w:line="360" w:lineRule="auto"/>
      </w:pPr>
      <w:r w:rsidRPr="00C81A9C">
        <w:t xml:space="preserve">Datum und Unterschrift: </w:t>
      </w:r>
      <w:r w:rsidRPr="00C81A9C">
        <w:tab/>
      </w:r>
      <w:r w:rsidR="004139A7" w:rsidRPr="00C81A9C"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 w:rsidR="004139A7" w:rsidRPr="00C81A9C">
        <w:instrText xml:space="preserve"> FORMTEXT </w:instrText>
      </w:r>
      <w:r w:rsidR="004139A7" w:rsidRPr="00C81A9C">
        <w:fldChar w:fldCharType="separate"/>
      </w:r>
      <w:r w:rsidR="004139A7" w:rsidRPr="00C81A9C">
        <w:t>____________________________________________</w:t>
      </w:r>
      <w:r w:rsidR="004139A7" w:rsidRPr="00C81A9C">
        <w:fldChar w:fldCharType="end"/>
      </w:r>
    </w:p>
    <w:p w14:paraId="49B87F21" w14:textId="77777777" w:rsidR="00C8013F" w:rsidRPr="00C81A9C" w:rsidRDefault="00C8013F" w:rsidP="005B02DA">
      <w:pPr>
        <w:pBdr>
          <w:bottom w:val="single" w:sz="12" w:space="1" w:color="auto"/>
        </w:pBdr>
        <w:spacing w:after="0" w:line="240" w:lineRule="auto"/>
      </w:pPr>
    </w:p>
    <w:p w14:paraId="56FFF032" w14:textId="4CDD7FC9" w:rsidR="00C8013F" w:rsidRDefault="00C8013F" w:rsidP="005B02DA">
      <w:pPr>
        <w:spacing w:after="0" w:line="240" w:lineRule="auto"/>
      </w:pPr>
    </w:p>
    <w:p w14:paraId="687C1FFA" w14:textId="77777777" w:rsidR="00984A11" w:rsidRPr="00C81A9C" w:rsidRDefault="00984A11" w:rsidP="005B02DA">
      <w:pPr>
        <w:spacing w:after="0" w:line="240" w:lineRule="auto"/>
      </w:pPr>
    </w:p>
    <w:p w14:paraId="1AA96A48" w14:textId="0DE85D2E" w:rsidR="007A3C2E" w:rsidRPr="00C81A9C" w:rsidRDefault="00D73C56" w:rsidP="005B02DA">
      <w:pPr>
        <w:spacing w:after="0" w:line="240" w:lineRule="auto"/>
      </w:pPr>
      <w:r w:rsidRPr="00C81A9C">
        <w:t>Genehmigung durch den Verantwortlichen:</w:t>
      </w:r>
    </w:p>
    <w:p w14:paraId="53484548" w14:textId="77777777" w:rsidR="00D73C56" w:rsidRPr="00C81A9C" w:rsidRDefault="00D73C56" w:rsidP="005B02DA">
      <w:pPr>
        <w:spacing w:after="0" w:line="240" w:lineRule="auto"/>
      </w:pPr>
    </w:p>
    <w:p w14:paraId="06960622" w14:textId="5679EBE4" w:rsidR="007A3C2E" w:rsidRPr="00C81A9C" w:rsidRDefault="007C21D1" w:rsidP="005B02DA">
      <w:pPr>
        <w:spacing w:after="0" w:line="240" w:lineRule="auto"/>
      </w:pPr>
      <w:r w:rsidRPr="00C81A9C">
        <w:t xml:space="preserve">Rastatt, den </w:t>
      </w:r>
      <w:r w:rsidR="007A3C2E" w:rsidRPr="00C81A9C">
        <w:t>_______________</w:t>
      </w:r>
    </w:p>
    <w:p w14:paraId="29FA32A1" w14:textId="77777777" w:rsidR="008D7C60" w:rsidRPr="00C81A9C" w:rsidRDefault="008D7C60" w:rsidP="005B02DA">
      <w:pPr>
        <w:spacing w:after="0" w:line="240" w:lineRule="auto"/>
      </w:pPr>
    </w:p>
    <w:p w14:paraId="53D39C51" w14:textId="56C7775C" w:rsidR="007A3C2E" w:rsidRPr="00C81A9C" w:rsidRDefault="007A3C2E" w:rsidP="005B02DA">
      <w:pPr>
        <w:spacing w:after="0" w:line="240" w:lineRule="auto"/>
      </w:pPr>
      <w:r w:rsidRPr="00C81A9C">
        <w:t>_____________________</w:t>
      </w:r>
    </w:p>
    <w:p w14:paraId="1DFAC8E0" w14:textId="39EC2D57" w:rsidR="008D7C60" w:rsidRPr="00C81A9C" w:rsidRDefault="008D7C60" w:rsidP="00D73C56">
      <w:pPr>
        <w:spacing w:after="0" w:line="240" w:lineRule="auto"/>
        <w:rPr>
          <w:bCs/>
          <w:sz w:val="18"/>
          <w:szCs w:val="18"/>
        </w:rPr>
      </w:pPr>
      <w:bookmarkStart w:id="2" w:name="_Hlk224648380"/>
      <w:r w:rsidRPr="00C81A9C">
        <w:rPr>
          <w:bCs/>
          <w:sz w:val="18"/>
          <w:szCs w:val="18"/>
        </w:rPr>
        <w:t xml:space="preserve">Unterschrift </w:t>
      </w:r>
      <w:r w:rsidR="007A3C2E" w:rsidRPr="00C81A9C">
        <w:rPr>
          <w:bCs/>
          <w:sz w:val="18"/>
          <w:szCs w:val="18"/>
        </w:rPr>
        <w:t>/ Pfarreiökonom</w:t>
      </w:r>
    </w:p>
    <w:bookmarkEnd w:id="2"/>
    <w:p w14:paraId="51D2D452" w14:textId="77777777" w:rsidR="00806D11" w:rsidRPr="00C81A9C" w:rsidRDefault="00806D11" w:rsidP="00806D11">
      <w:pPr>
        <w:pBdr>
          <w:bottom w:val="single" w:sz="12" w:space="1" w:color="auto"/>
        </w:pBdr>
        <w:spacing w:after="0" w:line="240" w:lineRule="auto"/>
      </w:pPr>
    </w:p>
    <w:p w14:paraId="20282289" w14:textId="77777777" w:rsidR="00806D11" w:rsidRPr="00C81A9C" w:rsidRDefault="00806D11" w:rsidP="00806D11">
      <w:pPr>
        <w:spacing w:after="0" w:line="240" w:lineRule="auto"/>
      </w:pPr>
    </w:p>
    <w:p w14:paraId="199306E4" w14:textId="26AF0318" w:rsidR="00806D11" w:rsidRPr="00C81A9C" w:rsidRDefault="00806D11" w:rsidP="00806D11">
      <w:pPr>
        <w:spacing w:after="0" w:line="240" w:lineRule="auto"/>
        <w:jc w:val="center"/>
        <w:rPr>
          <w:b/>
          <w:sz w:val="32"/>
          <w:szCs w:val="32"/>
        </w:rPr>
      </w:pPr>
      <w:r w:rsidRPr="00C81A9C">
        <w:rPr>
          <w:b/>
          <w:sz w:val="32"/>
          <w:szCs w:val="32"/>
        </w:rPr>
        <w:t xml:space="preserve">Information an </w:t>
      </w:r>
      <w:r w:rsidR="00E0192D" w:rsidRPr="00C81A9C">
        <w:rPr>
          <w:b/>
          <w:sz w:val="32"/>
          <w:szCs w:val="32"/>
        </w:rPr>
        <w:t>den Veranstalter</w:t>
      </w:r>
    </w:p>
    <w:p w14:paraId="387C0902" w14:textId="6B95734A" w:rsidR="00806D11" w:rsidRPr="00C81A9C" w:rsidRDefault="00806D11" w:rsidP="00806D11">
      <w:pPr>
        <w:spacing w:after="0" w:line="240" w:lineRule="auto"/>
      </w:pPr>
    </w:p>
    <w:p w14:paraId="5F74BDF0" w14:textId="25318D1C" w:rsidR="0096180D" w:rsidRPr="00C81A9C" w:rsidRDefault="0096180D" w:rsidP="00AE621E">
      <w:pPr>
        <w:spacing w:after="120" w:line="240" w:lineRule="auto"/>
        <w:jc w:val="both"/>
      </w:pPr>
      <w:r w:rsidRPr="00C81A9C">
        <w:rPr>
          <w:b/>
          <w:bCs/>
        </w:rPr>
        <w:t xml:space="preserve">Mit der Bitte auf allen Rechnungen / Belegen den Namen und das Datum der Veranstaltung zu vermerken. </w:t>
      </w:r>
      <w:r w:rsidR="00E0192D" w:rsidRPr="00C81A9C">
        <w:rPr>
          <w:b/>
          <w:bCs/>
        </w:rPr>
        <w:t xml:space="preserve">Rechnungen müssen auf die Römisch-katholische Kirchengemeinde St. Alexander Rastatt ausgestellt sein. </w:t>
      </w:r>
    </w:p>
    <w:sectPr w:rsidR="0096180D" w:rsidRPr="00C81A9C" w:rsidSect="00ED400A">
      <w:headerReference w:type="default" r:id="rId7"/>
      <w:footerReference w:type="default" r:id="rId8"/>
      <w:pgSz w:w="11906" w:h="16838" w:code="9"/>
      <w:pgMar w:top="408" w:right="1418" w:bottom="851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A6E4" w14:textId="77777777" w:rsidR="005F1854" w:rsidRDefault="005F1854" w:rsidP="008D7C60">
      <w:pPr>
        <w:spacing w:after="0" w:line="240" w:lineRule="auto"/>
      </w:pPr>
      <w:r>
        <w:separator/>
      </w:r>
    </w:p>
  </w:endnote>
  <w:endnote w:type="continuationSeparator" w:id="0">
    <w:p w14:paraId="439BDFAD" w14:textId="77777777" w:rsidR="005F1854" w:rsidRDefault="005F1854" w:rsidP="008D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669C" w14:textId="4034FD6E" w:rsidR="007C21D1" w:rsidRDefault="007C21D1">
    <w:pPr>
      <w:pStyle w:val="Fuzeile"/>
    </w:pPr>
    <w:r>
      <w:t>Version 2026.03.</w:t>
    </w:r>
    <w:r w:rsidR="00FF3129"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63DC" w14:textId="77777777" w:rsidR="005F1854" w:rsidRDefault="005F1854" w:rsidP="008D7C60">
      <w:pPr>
        <w:spacing w:after="0" w:line="240" w:lineRule="auto"/>
      </w:pPr>
      <w:r>
        <w:separator/>
      </w:r>
    </w:p>
  </w:footnote>
  <w:footnote w:type="continuationSeparator" w:id="0">
    <w:p w14:paraId="29AF192A" w14:textId="77777777" w:rsidR="005F1854" w:rsidRDefault="005F1854" w:rsidP="008D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18C5" w14:textId="77777777" w:rsidR="00972EAB" w:rsidRDefault="00972EAB" w:rsidP="006330AF">
    <w:pPr>
      <w:pStyle w:val="Kopfzeile"/>
      <w:rPr>
        <w:b/>
        <w:sz w:val="28"/>
        <w:szCs w:val="28"/>
      </w:rPr>
    </w:pPr>
    <w:bookmarkStart w:id="3" w:name="_Hlk224232335"/>
    <w:bookmarkStart w:id="4" w:name="_Hlk224232336"/>
  </w:p>
  <w:p w14:paraId="06D1D9C8" w14:textId="17B884A9" w:rsidR="005B02DA" w:rsidRDefault="006330AF" w:rsidP="006330AF">
    <w:pPr>
      <w:pStyle w:val="Kopfzeile"/>
      <w:rPr>
        <w:b/>
        <w:sz w:val="28"/>
        <w:szCs w:val="28"/>
      </w:rPr>
    </w:pPr>
    <w:r w:rsidRPr="001F6964"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E9EDEEE" wp14:editId="4C71B237">
          <wp:simplePos x="0" y="0"/>
          <wp:positionH relativeFrom="column">
            <wp:posOffset>3743325</wp:posOffset>
          </wp:positionH>
          <wp:positionV relativeFrom="paragraph">
            <wp:posOffset>-229235</wp:posOffset>
          </wp:positionV>
          <wp:extent cx="2016209" cy="610732"/>
          <wp:effectExtent l="0" t="0" r="3175" b="0"/>
          <wp:wrapNone/>
          <wp:docPr id="7" name="Grafik 10" descr="Ein Bild, das Logo, Schrift, Grafiken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62929" name="Grafik 10" descr="Ein Bild, das Logo, Schrift, Grafiken, Kreis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209" cy="610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Anmeldung einer Veranstaltung </w:t>
    </w:r>
  </w:p>
  <w:bookmarkEnd w:id="3"/>
  <w:bookmarkEnd w:id="4"/>
  <w:p w14:paraId="56DB201A" w14:textId="77777777" w:rsidR="006330AF" w:rsidRPr="00065C21" w:rsidRDefault="006330AF" w:rsidP="006330AF">
    <w:pPr>
      <w:pStyle w:val="Kopfzeile"/>
      <w:rPr>
        <w:b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VisFieldsDocOptions" w:val="false"/>
    <w:docVar w:name="VisFieldsUpdateState" w:val="0"/>
    <w:docVar w:name="VisNew" w:val="false"/>
  </w:docVars>
  <w:rsids>
    <w:rsidRoot w:val="005F1854"/>
    <w:rsid w:val="00004314"/>
    <w:rsid w:val="00006250"/>
    <w:rsid w:val="00065C21"/>
    <w:rsid w:val="000B263A"/>
    <w:rsid w:val="000C3AA6"/>
    <w:rsid w:val="001342C3"/>
    <w:rsid w:val="001440D2"/>
    <w:rsid w:val="00147592"/>
    <w:rsid w:val="001737C5"/>
    <w:rsid w:val="00180DD7"/>
    <w:rsid w:val="001D01AD"/>
    <w:rsid w:val="001F1D9A"/>
    <w:rsid w:val="00262F40"/>
    <w:rsid w:val="002A6350"/>
    <w:rsid w:val="002D4A6E"/>
    <w:rsid w:val="002E089C"/>
    <w:rsid w:val="003B1586"/>
    <w:rsid w:val="004139A7"/>
    <w:rsid w:val="004253D7"/>
    <w:rsid w:val="004F3DF3"/>
    <w:rsid w:val="005447EE"/>
    <w:rsid w:val="005729A4"/>
    <w:rsid w:val="005B02DA"/>
    <w:rsid w:val="005F1854"/>
    <w:rsid w:val="006330AF"/>
    <w:rsid w:val="00645376"/>
    <w:rsid w:val="00670934"/>
    <w:rsid w:val="0069074F"/>
    <w:rsid w:val="007104DE"/>
    <w:rsid w:val="007417A4"/>
    <w:rsid w:val="00742FB1"/>
    <w:rsid w:val="00771F75"/>
    <w:rsid w:val="007A3C2E"/>
    <w:rsid w:val="007B3260"/>
    <w:rsid w:val="007C14AE"/>
    <w:rsid w:val="007C21D1"/>
    <w:rsid w:val="00806D11"/>
    <w:rsid w:val="00816226"/>
    <w:rsid w:val="00827902"/>
    <w:rsid w:val="00845841"/>
    <w:rsid w:val="008855EE"/>
    <w:rsid w:val="008A427B"/>
    <w:rsid w:val="008C5498"/>
    <w:rsid w:val="008D7C60"/>
    <w:rsid w:val="0096180D"/>
    <w:rsid w:val="00972EAB"/>
    <w:rsid w:val="00984A11"/>
    <w:rsid w:val="009C06B0"/>
    <w:rsid w:val="009C378A"/>
    <w:rsid w:val="00A13692"/>
    <w:rsid w:val="00A81788"/>
    <w:rsid w:val="00AA2247"/>
    <w:rsid w:val="00AB74FF"/>
    <w:rsid w:val="00AE621E"/>
    <w:rsid w:val="00B06485"/>
    <w:rsid w:val="00B25571"/>
    <w:rsid w:val="00B25B36"/>
    <w:rsid w:val="00B360C1"/>
    <w:rsid w:val="00BC60BF"/>
    <w:rsid w:val="00C61A26"/>
    <w:rsid w:val="00C8013F"/>
    <w:rsid w:val="00C81A9C"/>
    <w:rsid w:val="00C81D09"/>
    <w:rsid w:val="00CC4139"/>
    <w:rsid w:val="00CC63B8"/>
    <w:rsid w:val="00D73C56"/>
    <w:rsid w:val="00D8345D"/>
    <w:rsid w:val="00D90F2B"/>
    <w:rsid w:val="00E0192D"/>
    <w:rsid w:val="00E05DBE"/>
    <w:rsid w:val="00E3275B"/>
    <w:rsid w:val="00E518C5"/>
    <w:rsid w:val="00ED400A"/>
    <w:rsid w:val="00F21A9C"/>
    <w:rsid w:val="00F23650"/>
    <w:rsid w:val="00F32412"/>
    <w:rsid w:val="00F7013D"/>
    <w:rsid w:val="00F70A2F"/>
    <w:rsid w:val="00F7519B"/>
    <w:rsid w:val="00FA02DF"/>
    <w:rsid w:val="00FD4CD4"/>
    <w:rsid w:val="00FE2663"/>
    <w:rsid w:val="00FF3129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316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7C60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C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C60"/>
  </w:style>
  <w:style w:type="paragraph" w:styleId="Fuzeile">
    <w:name w:val="footer"/>
    <w:basedOn w:val="Standard"/>
    <w:link w:val="FuzeileZchn"/>
    <w:uiPriority w:val="99"/>
    <w:unhideWhenUsed/>
    <w:rsid w:val="008D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CDF2-74FF-46D9-ACA0-2256E30B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einer Veranstaltung und Projekte - 2026.03.17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Merly Ilona</dc:creator>
  <cp:lastModifiedBy>Zuber Franz</cp:lastModifiedBy>
  <cp:revision>11</cp:revision>
  <dcterms:created xsi:type="dcterms:W3CDTF">2026-03-17T12:51:00Z</dcterms:created>
  <dcterms:modified xsi:type="dcterms:W3CDTF">2026-03-17T13:16:00Z</dcterms:modified>
</cp:coreProperties>
</file>